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22C79" w14:textId="77777777" w:rsidR="004D4571" w:rsidRPr="00127C5F" w:rsidRDefault="00892093" w:rsidP="004D4571">
      <w:pPr>
        <w:rPr>
          <w:color w:val="77697A" w:themeColor="accent6" w:themeShade="BF"/>
        </w:rPr>
        <w:sectPr w:rsidR="004D4571" w:rsidRPr="00127C5F" w:rsidSect="00E836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04AC4A6C" wp14:editId="60AFCC20">
                <wp:simplePos x="0" y="0"/>
                <wp:positionH relativeFrom="margin">
                  <wp:posOffset>-463550</wp:posOffset>
                </wp:positionH>
                <wp:positionV relativeFrom="margin">
                  <wp:posOffset>-1517015</wp:posOffset>
                </wp:positionV>
                <wp:extent cx="7772400" cy="2113915"/>
                <wp:effectExtent l="12700" t="15240" r="15875" b="23495"/>
                <wp:wrapNone/>
                <wp:docPr id="458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113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C18CAE" id="Rectangle 443" o:spid="_x0000_s1026" style="position:absolute;margin-left:-36.5pt;margin-top:-119.45pt;width:612pt;height:166.45pt;z-index:251716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" fillcolor="#666 [1936]" strokecolor="#666 [1936]" strokeweight="1pt">
                <v:fill color2="#ccc [656]" angle="135" focus="50%" type="gradient"/>
                <v:shadow on="t" color="#7f7f7f [1601]" opacity=".5" offset="1pt"/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336DEFC" wp14:editId="7B1550F2">
                <wp:simplePos x="0" y="0"/>
                <wp:positionH relativeFrom="margin">
                  <wp:posOffset>5797550</wp:posOffset>
                </wp:positionH>
                <wp:positionV relativeFrom="margin">
                  <wp:posOffset>8456295</wp:posOffset>
                </wp:positionV>
                <wp:extent cx="1517650" cy="1181100"/>
                <wp:effectExtent l="6350" t="6350" r="0" b="3175"/>
                <wp:wrapNone/>
                <wp:docPr id="456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0765C" w14:textId="77777777" w:rsidR="00161D90" w:rsidRDefault="00161D90">
                            <w:r>
                              <w:t>Scott Woodward</w:t>
                            </w:r>
                          </w:p>
                          <w:p w14:paraId="4449B410" w14:textId="77777777" w:rsidR="00161D90" w:rsidRDefault="00B85636">
                            <w:r>
                              <w:t>W H</w:t>
                            </w:r>
                            <w:r w:rsidR="009B7E78">
                              <w:t xml:space="preserve"> PAT</w:t>
                            </w:r>
                            <w:r w:rsidR="00161D90">
                              <w:t xml:space="preserve"> Tester</w:t>
                            </w:r>
                          </w:p>
                          <w:p w14:paraId="5A8DA167" w14:textId="77777777" w:rsidR="00161D90" w:rsidRDefault="009B7E78">
                            <w:r>
                              <w:t>07583 639343</w:t>
                            </w:r>
                          </w:p>
                          <w:p w14:paraId="0675D339" w14:textId="77777777" w:rsidR="009B7E78" w:rsidRDefault="009B7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2" o:spid="_x0000_s1026" type="#_x0000_t202" style="position:absolute;margin-left:456.5pt;margin-top:665.85pt;width:119.5pt;height:93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" fillcolor="white [3212]" stroked="f" strokecolor="black [3213]" strokeweight=".25pt">
                <v:fill opacity="0"/>
                <v:textbox>
                  <w:txbxContent>
                    <w:p w:rsidR="00161D90" w:rsidRDefault="00161D90">
                      <w:r>
                        <w:t>Scott Woodward</w:t>
                      </w:r>
                    </w:p>
                    <w:p w:rsidR="00161D90" w:rsidRDefault="00B85636">
                      <w:r>
                        <w:t>W H</w:t>
                      </w:r>
                      <w:r w:rsidR="009B7E78">
                        <w:t xml:space="preserve"> PAT</w:t>
                      </w:r>
                      <w:r w:rsidR="00161D90">
                        <w:t xml:space="preserve"> Tester</w:t>
                      </w:r>
                    </w:p>
                    <w:p w:rsidR="00161D90" w:rsidRDefault="009B7E78">
                      <w:r>
                        <w:t>07583 639343</w:t>
                      </w:r>
                    </w:p>
                    <w:p w:rsidR="009B7E78" w:rsidRDefault="009B7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7BCF473A" wp14:editId="59EC6AE3">
                <wp:simplePos x="0" y="0"/>
                <wp:positionH relativeFrom="column">
                  <wp:posOffset>-142875</wp:posOffset>
                </wp:positionH>
                <wp:positionV relativeFrom="paragraph">
                  <wp:posOffset>6383020</wp:posOffset>
                </wp:positionV>
                <wp:extent cx="6840855" cy="403225"/>
                <wp:effectExtent l="3175" t="0" r="4445" b="6350"/>
                <wp:wrapSquare wrapText="bothSides"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403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7FC8" w14:textId="77777777" w:rsidR="009B7E78" w:rsidRDefault="009B7E78">
                            <w:r>
                              <w:t>All electrical appliances tested.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-11.25pt;margin-top:502.6pt;width:538.65pt;height:31.75pt;z-index:251919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" stroked="f" strokeweight="0">
                <v:fill opacity="0"/>
                <v:textbox style="mso-fit-shape-to-text:t">
                  <w:txbxContent>
                    <w:p w:rsidR="009B7E78" w:rsidRDefault="009B7E78">
                      <w:r>
                        <w:t>All electrical appliances tested.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DCD792E" wp14:editId="2EAEB713">
                <wp:simplePos x="0" y="0"/>
                <wp:positionH relativeFrom="column">
                  <wp:posOffset>-492760</wp:posOffset>
                </wp:positionH>
                <wp:positionV relativeFrom="paragraph">
                  <wp:posOffset>6205220</wp:posOffset>
                </wp:positionV>
                <wp:extent cx="7555230" cy="3183255"/>
                <wp:effectExtent l="12065" t="22225" r="14605" b="13970"/>
                <wp:wrapNone/>
                <wp:docPr id="450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3183255"/>
                          <a:chOff x="1020" y="6865"/>
                          <a:chExt cx="11898" cy="4170"/>
                        </a:xfrm>
                      </wpg:grpSpPr>
                      <wps:wsp>
                        <wps:cNvPr id="451" name="Freeform 438"/>
                        <wps:cNvSpPr>
                          <a:spLocks/>
                        </wps:cNvSpPr>
                        <wps:spPr bwMode="auto">
                          <a:xfrm>
                            <a:off x="1020" y="7452"/>
                            <a:ext cx="11898" cy="3583"/>
                          </a:xfrm>
                          <a:custGeom>
                            <a:avLst/>
                            <a:gdLst>
                              <a:gd name="T0" fmla="*/ 6 w 11898"/>
                              <a:gd name="T1" fmla="*/ 0 h 3583"/>
                              <a:gd name="T2" fmla="*/ 6 w 11898"/>
                              <a:gd name="T3" fmla="*/ 1973 h 3583"/>
                              <a:gd name="T4" fmla="*/ 6495 w 11898"/>
                              <a:gd name="T5" fmla="*/ 3408 h 3583"/>
                              <a:gd name="T6" fmla="*/ 11778 w 11898"/>
                              <a:gd name="T7" fmla="*/ 925 h 3583"/>
                              <a:gd name="T8" fmla="*/ 7217 w 11898"/>
                              <a:gd name="T9" fmla="*/ 2411 h 3583"/>
                              <a:gd name="T10" fmla="*/ 6 w 11898"/>
                              <a:gd name="T11" fmla="*/ 0 h 3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98" h="3583">
                                <a:moveTo>
                                  <a:pt x="6" y="0"/>
                                </a:moveTo>
                                <a:cubicBezTo>
                                  <a:pt x="6" y="744"/>
                                  <a:pt x="0" y="1318"/>
                                  <a:pt x="6" y="1973"/>
                                </a:cubicBezTo>
                                <a:cubicBezTo>
                                  <a:pt x="1318" y="2719"/>
                                  <a:pt x="4534" y="3583"/>
                                  <a:pt x="6495" y="3408"/>
                                </a:cubicBezTo>
                                <a:cubicBezTo>
                                  <a:pt x="9110" y="3337"/>
                                  <a:pt x="11658" y="1090"/>
                                  <a:pt x="11778" y="925"/>
                                </a:cubicBezTo>
                                <a:cubicBezTo>
                                  <a:pt x="11898" y="759"/>
                                  <a:pt x="9902" y="2496"/>
                                  <a:pt x="7217" y="2411"/>
                                </a:cubicBezTo>
                                <a:cubicBezTo>
                                  <a:pt x="4533" y="2326"/>
                                  <a:pt x="2689" y="154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33"/>
                        <wps:cNvSpPr>
                          <a:spLocks/>
                        </wps:cNvSpPr>
                        <wps:spPr bwMode="auto">
                          <a:xfrm>
                            <a:off x="1026" y="6865"/>
                            <a:ext cx="11836" cy="3620"/>
                          </a:xfrm>
                          <a:custGeom>
                            <a:avLst/>
                            <a:gdLst>
                              <a:gd name="T0" fmla="*/ 0 w 12310"/>
                              <a:gd name="T1" fmla="*/ 0 h 4093"/>
                              <a:gd name="T2" fmla="*/ 0 w 12310"/>
                              <a:gd name="T3" fmla="*/ 1870 h 4093"/>
                              <a:gd name="T4" fmla="*/ 7095 w 12310"/>
                              <a:gd name="T5" fmla="*/ 3943 h 4093"/>
                              <a:gd name="T6" fmla="*/ 12243 w 12310"/>
                              <a:gd name="T7" fmla="*/ 1161 h 4093"/>
                              <a:gd name="T8" fmla="*/ 7500 w 12310"/>
                              <a:gd name="T9" fmla="*/ 3028 h 4093"/>
                              <a:gd name="T10" fmla="*/ 0 w 12310"/>
                              <a:gd name="T11" fmla="*/ 0 h 4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10" h="4093">
                                <a:moveTo>
                                  <a:pt x="0" y="0"/>
                                </a:moveTo>
                                <a:cubicBezTo>
                                  <a:pt x="0" y="935"/>
                                  <a:pt x="0" y="1870"/>
                                  <a:pt x="0" y="1870"/>
                                </a:cubicBezTo>
                                <a:cubicBezTo>
                                  <a:pt x="1182" y="2527"/>
                                  <a:pt x="4373" y="4093"/>
                                  <a:pt x="7095" y="3943"/>
                                </a:cubicBezTo>
                                <a:cubicBezTo>
                                  <a:pt x="9817" y="3793"/>
                                  <a:pt x="12176" y="1313"/>
                                  <a:pt x="12243" y="1161"/>
                                </a:cubicBezTo>
                                <a:cubicBezTo>
                                  <a:pt x="12310" y="1009"/>
                                  <a:pt x="10292" y="3135"/>
                                  <a:pt x="7500" y="3028"/>
                                </a:cubicBezTo>
                                <a:cubicBezTo>
                                  <a:pt x="4708" y="2921"/>
                                  <a:pt x="2790" y="19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61374C" id="Group 441" o:spid="_x0000_s1026" style="position:absolute;margin-left:-38.8pt;margin-top:488.6pt;width:594.9pt;height:250.65pt;z-index:251813888" coordorigin="1020,6865" coordsize="11898,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">
                <v:shape id="Freeform 438" o:spid="_x0000_s1027" style="position:absolute;left:1020;top:7452;width:11898;height:3583;visibility:visible;mso-wrap-style:square;v-text-anchor:top" coordsize="11898,3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Sx8UA&#10;AADcAAAADwAAAGRycy9kb3ducmV2LnhtbESPT2sCMRTE7wW/Q3hCbzWrtiKrUUTQerAH/6B4e2ye&#10;u8HNy7LJ6vrtG6HQ4zAzv2Gm89aW4k61N44V9HsJCOLMacO5guNh9TEG4QOyxtIxKXiSh/ms8zbF&#10;VLsH7+i+D7mIEPYpKihCqFIpfVaQRd9zFXH0rq62GKKsc6lrfES4LeUgSUbSouG4UGBFy4Ky276x&#10;CpJnsz6MaXDZbE/nH/M9bBANKfXebRcTEIHa8B/+a2+0gs+vPrz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9LHxQAAANwAAAAPAAAAAAAAAAAAAAAAAJgCAABkcnMv&#10;ZG93bnJldi54bWxQSwUGAAAAAAQABAD1AAAAigMAAAAA&#10;" path="m6,c6,744,,1318,6,1973v1312,746,4528,1610,6489,1435c9110,3337,11658,1090,11778,925,11898,759,9902,2496,7217,2411,4533,2326,2689,1540,6,xe" fillcolor="white [3201]" strokecolor="#666 [1936]" strokeweight="1pt">
                  <v:fill color2="#999 [1296]" focus="100%" type="gradient"/>
                  <v:shadow color="#7f7f7f [1601]" opacity=".5" offset="1pt"/>
                  <v:path arrowok="t" o:connecttype="custom" o:connectlocs="6,0;6,1973;6495,3408;11778,925;7217,2411;6,0" o:connectangles="0,0,0,0,0,0"/>
                </v:shape>
                <v:shape id="Freeform 433" o:spid="_x0000_s1028" style="position:absolute;left:1026;top:6865;width:11836;height:3620;visibility:visible;mso-wrap-style:square;v-text-anchor:top" coordsize="12310,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CxccA&#10;AADcAAAADwAAAGRycy9kb3ducmV2LnhtbESPQWvCQBSE7wX/w/KE3urG1GpJXUWE1lIttrbB6yP7&#10;TKLZtyG7jfHfu4VCj8PMfMNM552pREuNKy0rGA4iEMSZ1SXnCr6/nu8eQTiPrLGyTAou5GA+691M&#10;MdH2zJ/U7nwuAoRdggoK7+tESpcVZNANbE0cvINtDPogm1zqBs8BbioZR9FYGiw5LBRY07Kg7LT7&#10;MYFyTFfjeJ+21WV///62fVl/bNKJUrf9bvEEwlPn/8N/7VetYPQQw++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kwsXHAAAA3AAAAA8AAAAAAAAAAAAAAAAAmAIAAGRy&#10;cy9kb3ducmV2LnhtbFBLBQYAAAAABAAEAPUAAACMAwAAAAA=&#10;" path="m,c,935,,1870,,1870v1182,657,4373,2223,7095,2073c9817,3793,12176,1313,12243,1161v67,-152,-1951,1974,-4743,1867c4708,2921,2790,1933,,xe" fillcolor="white [3201]" strokecolor="#666 [1936]" strokeweight="1pt">
                  <v:fill color2="#999 [1296]" focus="100%" type="gradient"/>
                  <v:shadow color="#7f7f7f [1601]" opacity=".5" offset="1pt"/>
                  <v:path arrowok="t" o:connecttype="custom" o:connectlocs="0,0;0,1654;6822,3487;11772,1027;7211,2678;0,0" o:connectangles="0,0,0,0,0,0"/>
                </v:shape>
              </v:group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B213D0" wp14:editId="6DAF1071">
                <wp:simplePos x="0" y="0"/>
                <wp:positionH relativeFrom="margin">
                  <wp:posOffset>-393700</wp:posOffset>
                </wp:positionH>
                <wp:positionV relativeFrom="margin">
                  <wp:posOffset>3934460</wp:posOffset>
                </wp:positionV>
                <wp:extent cx="7772400" cy="1544320"/>
                <wp:effectExtent l="15875" t="18415" r="22225" b="18415"/>
                <wp:wrapNone/>
                <wp:docPr id="44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54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70328" w14:textId="77777777" w:rsidR="003E0F4E" w:rsidRPr="00161D90" w:rsidRDefault="00575F2A" w:rsidP="00811A2A">
                            <w:pPr>
                              <w:pStyle w:val="TitleCover"/>
                              <w:rPr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  <w:sz w:val="72"/>
                                  <w:szCs w:val="72"/>
                                </w:rPr>
                                <w:id w:val="8448233"/>
                                <w:placeholder>
                                  <w:docPart w:val="67EFCAD17DCC4211A4F107A2FD57D887"/>
                                </w:placeholder>
                              </w:sdtPr>
                              <w:sdtEndPr>
                                <w:rPr>
                                  <w:color w:val="A8CBEE" w:themeColor="accent3" w:themeTint="66"/>
                                </w:rPr>
                              </w:sdtEndPr>
                              <w:sdtContent>
                                <w:r w:rsidR="00161D90" w:rsidRPr="00892093">
                                  <w:rPr>
                                    <w:color w:val="auto"/>
                                    <w:sz w:val="72"/>
                                    <w:szCs w:val="72"/>
                                  </w:rPr>
                                  <w:t xml:space="preserve">For </w:t>
                                </w:r>
                                <w:proofErr w:type="spellStart"/>
                                <w:r w:rsidR="00161D90" w:rsidRPr="00892093">
                                  <w:rPr>
                                    <w:color w:val="auto"/>
                                    <w:sz w:val="72"/>
                                    <w:szCs w:val="72"/>
                                  </w:rPr>
                                  <w:t>Southam</w:t>
                                </w:r>
                                <w:proofErr w:type="spellEnd"/>
                                <w:r w:rsidR="00161D90" w:rsidRPr="00892093">
                                  <w:rPr>
                                    <w:color w:val="auto"/>
                                    <w:sz w:val="72"/>
                                    <w:szCs w:val="72"/>
                                  </w:rPr>
                                  <w:t xml:space="preserve"> and </w:t>
                                </w:r>
                                <w:proofErr w:type="spellStart"/>
                                <w:r w:rsidR="00161D90" w:rsidRPr="00892093">
                                  <w:rPr>
                                    <w:color w:val="auto"/>
                                    <w:sz w:val="72"/>
                                    <w:szCs w:val="72"/>
                                  </w:rPr>
                                  <w:t>Harbury</w:t>
                                </w:r>
                                <w:proofErr w:type="spellEnd"/>
                                <w:r w:rsidR="00161D90" w:rsidRPr="00892093">
                                  <w:rPr>
                                    <w:color w:val="auto"/>
                                    <w:sz w:val="72"/>
                                    <w:szCs w:val="72"/>
                                  </w:rPr>
                                  <w:t xml:space="preserve"> Bouncy Castles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28" o:spid="_x0000_s1028" style="position:absolute;margin-left:-31pt;margin-top:309.8pt;width:612pt;height:121.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" fillcolor="white [3201]" strokecolor="#9d90a0 [3209]" strokeweight="2.5pt">
                <v:shadow color="#868686"/>
                <v:textbox>
                  <w:txbxContent>
                    <w:p w:rsidR="003E0F4E" w:rsidRPr="00161D90" w:rsidRDefault="009A7B6D" w:rsidP="00811A2A">
                      <w:pPr>
                        <w:pStyle w:val="TitleCover"/>
                        <w:rPr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auto"/>
                            <w:sz w:val="72"/>
                            <w:szCs w:val="72"/>
                          </w:rPr>
                          <w:id w:val="8448233"/>
                          <w:placeholder>
                            <w:docPart w:val="67EFCAD17DCC4211A4F107A2FD57D887"/>
                          </w:placeholder>
                        </w:sdtPr>
                        <w:sdtEndPr>
                          <w:rPr>
                            <w:color w:val="A8CBEE" w:themeColor="accent3" w:themeTint="66"/>
                          </w:rPr>
                        </w:sdtEndPr>
                        <w:sdtContent>
                          <w:r w:rsidR="00161D90" w:rsidRPr="00892093">
                            <w:rPr>
                              <w:color w:val="auto"/>
                              <w:sz w:val="72"/>
                              <w:szCs w:val="72"/>
                            </w:rPr>
                            <w:t>For Southam and Harbury Bouncy Castles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169EE2" wp14:editId="2EDA2A3B">
                <wp:simplePos x="0" y="0"/>
                <wp:positionH relativeFrom="margin">
                  <wp:posOffset>-425450</wp:posOffset>
                </wp:positionH>
                <wp:positionV relativeFrom="margin">
                  <wp:posOffset>5624195</wp:posOffset>
                </wp:positionV>
                <wp:extent cx="7772400" cy="1173480"/>
                <wp:effectExtent l="12700" t="12700" r="15875" b="23495"/>
                <wp:wrapNone/>
                <wp:docPr id="448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73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14999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517FD1" w14:textId="77777777" w:rsidR="00885998" w:rsidRDefault="009B7E78" w:rsidP="00161D90">
                            <w:pPr>
                              <w:pStyle w:val="1Spine"/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Tester Signature</w:t>
                            </w:r>
                          </w:p>
                          <w:p w14:paraId="33A15941" w14:textId="77777777" w:rsidR="009B7E78" w:rsidRDefault="009B7E78" w:rsidP="00161D90">
                            <w:pPr>
                              <w:pStyle w:val="1Spine"/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FE9F4C5" w14:textId="77777777" w:rsidR="009B7E78" w:rsidRDefault="009B7E78" w:rsidP="00161D90">
                            <w:pPr>
                              <w:pStyle w:val="1Spine"/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D600175" w14:textId="77777777" w:rsidR="009B7E78" w:rsidRPr="00161D90" w:rsidRDefault="009B7E78" w:rsidP="00161D90">
                            <w:pPr>
                              <w:pStyle w:val="1Spine"/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40" o:spid="_x0000_s1029" type="#_x0000_t202" style="position:absolute;margin-left:-33.5pt;margin-top:442.85pt;width:612pt;height:92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" fillcolor="white [3201]" strokecolor="#c4bcc6 [1945]" strokeweight="1pt">
                <v:fill opacity="9829f" color2="#d7d2d9 [1305]" rotate="t" focus="100%" type="gradient"/>
                <v:shadow on="t" color="#4f4551 [1609]" opacity=".5" offset="1pt"/>
                <v:textbox inset="0,0,0,0">
                  <w:txbxContent>
                    <w:p w:rsidR="00885998" w:rsidRDefault="009B7E78" w:rsidP="00161D90">
                      <w:pPr>
                        <w:pStyle w:val="1Spine"/>
                        <w:jc w:val="left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Tester Signature</w:t>
                      </w:r>
                    </w:p>
                    <w:p w:rsidR="009B7E78" w:rsidRDefault="009B7E78" w:rsidP="00161D90">
                      <w:pPr>
                        <w:pStyle w:val="1Spine"/>
                        <w:jc w:val="left"/>
                        <w:rPr>
                          <w:rFonts w:ascii="Tahoma" w:hAnsi="Tahoma" w:cs="Tahoma"/>
                        </w:rPr>
                      </w:pPr>
                    </w:p>
                    <w:p w:rsidR="009B7E78" w:rsidRDefault="009B7E78" w:rsidP="00161D90">
                      <w:pPr>
                        <w:pStyle w:val="1Spine"/>
                        <w:jc w:val="left"/>
                        <w:rPr>
                          <w:rFonts w:ascii="Tahoma" w:hAnsi="Tahoma" w:cs="Tahoma"/>
                        </w:rPr>
                      </w:pPr>
                    </w:p>
                    <w:p w:rsidR="009B7E78" w:rsidRPr="00161D90" w:rsidRDefault="009B7E78" w:rsidP="00161D90">
                      <w:pPr>
                        <w:pStyle w:val="1Spine"/>
                        <w:jc w:val="left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……………...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92E318" wp14:editId="581EB209">
                <wp:simplePos x="0" y="0"/>
                <wp:positionH relativeFrom="margin">
                  <wp:posOffset>290830</wp:posOffset>
                </wp:positionH>
                <wp:positionV relativeFrom="paragraph">
                  <wp:posOffset>2125345</wp:posOffset>
                </wp:positionV>
                <wp:extent cx="6276975" cy="1146175"/>
                <wp:effectExtent l="0" t="0" r="4445" b="0"/>
                <wp:wrapNone/>
                <wp:docPr id="31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75000"/>
                                  <a:lumOff val="0"/>
                                  <a:alpha val="10001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448243"/>
                            </w:sdtPr>
                            <w:sdtEndPr>
                              <w:rPr>
                                <w:color w:val="auto"/>
                              </w:rPr>
                            </w:sdtEndPr>
                            <w:sdtContent>
                              <w:p w14:paraId="682C405F" w14:textId="77777777" w:rsidR="001052B4" w:rsidRPr="00892093" w:rsidRDefault="00B7659A" w:rsidP="00811A2A">
                                <w:pPr>
                                  <w:pStyle w:val="Name"/>
                                  <w:rPr>
                                    <w:color w:val="auto"/>
                                  </w:rPr>
                                </w:pPr>
                                <w:r w:rsidRPr="00892093">
                                  <w:rPr>
                                    <w:color w:val="auto"/>
                                  </w:rPr>
                                  <w:t>Test completed on</w:t>
                                </w:r>
                              </w:p>
                            </w:sdtContent>
                          </w:sdt>
                          <w:p w14:paraId="04AE675D" w14:textId="18309C35" w:rsidR="001052B4" w:rsidRPr="00811A2A" w:rsidRDefault="00575F2A" w:rsidP="00B7659A">
                            <w:pPr>
                              <w:pStyle w:val="2Spine"/>
                            </w:pPr>
                            <w:r>
                              <w:t>24</w:t>
                            </w:r>
                            <w:r w:rsidR="00B7659A" w:rsidRPr="00B7659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</w:t>
                            </w:r>
                            <w:r>
                              <w:t>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82880" tIns="182880" rIns="18288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0" style="position:absolute;margin-left:22.9pt;margin-top:167.35pt;width:494.25pt;height:90.2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" filled="f" fillcolor="#77697a [2409]" stroked="f" strokecolor="#c4bcc6 [1945]">
                <v:fill opacity="6682f"/>
                <v:textbox style="mso-fit-shape-to-text:t" inset="14.4pt,14.4pt,14.4pt,7.2pt">
                  <w:txbxContent>
                    <w:sdt>
                      <w:sdtPr>
                        <w:id w:val="8448243"/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p w14:paraId="682C405F" w14:textId="77777777" w:rsidR="001052B4" w:rsidRPr="00892093" w:rsidRDefault="00B7659A" w:rsidP="00811A2A">
                          <w:pPr>
                            <w:pStyle w:val="Name"/>
                            <w:rPr>
                              <w:color w:val="auto"/>
                            </w:rPr>
                          </w:pPr>
                          <w:r w:rsidRPr="00892093">
                            <w:rPr>
                              <w:color w:val="auto"/>
                            </w:rPr>
                            <w:t>Test completed on</w:t>
                          </w:r>
                        </w:p>
                      </w:sdtContent>
                    </w:sdt>
                    <w:p w14:paraId="04AE675D" w14:textId="18309C35" w:rsidR="001052B4" w:rsidRPr="00811A2A" w:rsidRDefault="00575F2A" w:rsidP="00B7659A">
                      <w:pPr>
                        <w:pStyle w:val="2Spine"/>
                      </w:pPr>
                      <w:r>
                        <w:t>24</w:t>
                      </w:r>
                      <w:r w:rsidR="00B7659A" w:rsidRPr="00B7659A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</w:t>
                      </w:r>
                      <w:r>
                        <w:t>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A0E475" wp14:editId="3369172D">
                <wp:simplePos x="0" y="0"/>
                <wp:positionH relativeFrom="margin">
                  <wp:posOffset>297180</wp:posOffset>
                </wp:positionH>
                <wp:positionV relativeFrom="margin">
                  <wp:posOffset>-467995</wp:posOffset>
                </wp:positionV>
                <wp:extent cx="6276975" cy="3298190"/>
                <wp:effectExtent l="1905" t="0" r="0" b="0"/>
                <wp:wrapNone/>
                <wp:docPr id="3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329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75000"/>
                                  <a:lumOff val="0"/>
                                  <a:alpha val="10001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CB0B8" w14:textId="77777777" w:rsidR="003E0F4E" w:rsidRPr="00892093" w:rsidRDefault="00575F2A" w:rsidP="00811A2A">
                            <w:pPr>
                              <w:pStyle w:val="Heading1"/>
                              <w:rPr>
                                <w:rFonts w:ascii="Tahoma" w:hAnsi="Tahoma" w:cs="Tahoma"/>
                                <w:color w:val="auto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id w:val="8448234"/>
                              </w:sdtPr>
                              <w:sdtEndPr>
                                <w:rPr>
                                  <w:rFonts w:ascii="Tahoma" w:hAnsi="Tahoma" w:cs="Tahoma"/>
                                  <w:color w:val="auto"/>
                                  <w:sz w:val="96"/>
                                  <w:szCs w:val="96"/>
                                </w:rPr>
                              </w:sdtEndPr>
                              <w:sdtContent>
                                <w:r w:rsidR="00B85636" w:rsidRPr="00892093">
                                  <w:rPr>
                                    <w:rFonts w:ascii="Tahoma" w:hAnsi="Tahoma" w:cs="Tahoma"/>
                                    <w:color w:val="auto"/>
                                    <w:sz w:val="96"/>
                                    <w:szCs w:val="96"/>
                                  </w:rPr>
                                  <w:t>w</w:t>
                                </w:r>
                                <w:r w:rsidR="00B7659A" w:rsidRPr="00892093">
                                  <w:rPr>
                                    <w:rFonts w:ascii="Tahoma" w:hAnsi="Tahoma" w:cs="Tahoma"/>
                                    <w:color w:val="auto"/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  <w:r w:rsidR="00B85636" w:rsidRPr="00892093">
                                  <w:rPr>
                                    <w:rFonts w:ascii="Tahoma" w:hAnsi="Tahoma" w:cs="Tahoma"/>
                                    <w:color w:val="auto"/>
                                    <w:sz w:val="96"/>
                                    <w:szCs w:val="96"/>
                                  </w:rPr>
                                  <w:t>h</w:t>
                                </w:r>
                                <w:r w:rsidR="00B7659A" w:rsidRPr="00892093">
                                  <w:rPr>
                                    <w:rFonts w:ascii="Tahoma" w:hAnsi="Tahoma" w:cs="Tahoma"/>
                                    <w:color w:val="auto"/>
                                    <w:sz w:val="96"/>
                                    <w:szCs w:val="96"/>
                                  </w:rPr>
                                  <w:t xml:space="preserve"> pat testing </w:t>
                                </w:r>
                              </w:sdtContent>
                            </w:sdt>
                          </w:p>
                          <w:p w14:paraId="71E45962" w14:textId="77777777" w:rsidR="003E0F4E" w:rsidRPr="00892093" w:rsidRDefault="00575F2A" w:rsidP="00811A2A">
                            <w:pPr>
                              <w:pStyle w:val="Heading2"/>
                              <w:rPr>
                                <w:color w:val="auto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id w:val="8448235"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="00B7659A" w:rsidRPr="00892093">
                                  <w:rPr>
                                    <w:color w:val="auto"/>
                                    <w:sz w:val="96"/>
                                    <w:szCs w:val="96"/>
                                  </w:rPr>
                                  <w:t>Electrical Safety Certificate</w:t>
                                </w:r>
                              </w:sdtContent>
                            </w:sdt>
                          </w:p>
                          <w:p w14:paraId="6045FCEF" w14:textId="77777777" w:rsidR="00892093" w:rsidRDefault="00892093"/>
                        </w:txbxContent>
                      </wps:txbx>
                      <wps:bodyPr rot="0" vert="horz" wrap="square" lIns="182880" tIns="182880" rIns="18288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29" o:spid="_x0000_s1031" style="position:absolute;margin-left:23.4pt;margin-top:-36.85pt;width:494.25pt;height:259.7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" filled="f" fillcolor="#77697a [2409]" stroked="f" strokecolor="#c4bcc6 [1945]">
                <v:fill opacity="6682f"/>
                <v:textbox style="mso-fit-shape-to-text:t" inset="14.4pt,14.4pt,14.4pt,7.2pt">
                  <w:txbxContent>
                    <w:p w:rsidR="003E0F4E" w:rsidRPr="00892093" w:rsidRDefault="009A7B6D" w:rsidP="00811A2A">
                      <w:pPr>
                        <w:pStyle w:val="Heading1"/>
                        <w:rPr>
                          <w:rFonts w:ascii="Tahoma" w:hAnsi="Tahoma" w:cs="Tahoma"/>
                          <w:color w:val="auto"/>
                          <w:sz w:val="96"/>
                          <w:szCs w:val="96"/>
                        </w:rPr>
                      </w:pPr>
                      <w:sdt>
                        <w:sdtPr>
                          <w:id w:val="8448234"/>
                          <w:placeholder>
                            <w:docPart w:val="8C406C6B5F0443CB9909D10D34ADFB1A"/>
                          </w:placeholder>
                        </w:sdtPr>
                        <w:sdtEndPr>
                          <w:rPr>
                            <w:rFonts w:ascii="Tahoma" w:hAnsi="Tahoma" w:cs="Tahoma"/>
                            <w:color w:val="auto"/>
                            <w:sz w:val="96"/>
                            <w:szCs w:val="96"/>
                          </w:rPr>
                        </w:sdtEndPr>
                        <w:sdtContent>
                          <w:r w:rsidR="00B85636" w:rsidRPr="00892093">
                            <w:rPr>
                              <w:rFonts w:ascii="Tahoma" w:hAnsi="Tahoma" w:cs="Tahoma"/>
                              <w:color w:val="auto"/>
                              <w:sz w:val="96"/>
                              <w:szCs w:val="96"/>
                            </w:rPr>
                            <w:t>w</w:t>
                          </w:r>
                          <w:r w:rsidR="00B7659A" w:rsidRPr="00892093">
                            <w:rPr>
                              <w:rFonts w:ascii="Tahoma" w:hAnsi="Tahoma" w:cs="Tahoma"/>
                              <w:color w:val="auto"/>
                              <w:sz w:val="96"/>
                              <w:szCs w:val="96"/>
                            </w:rPr>
                            <w:t xml:space="preserve"> </w:t>
                          </w:r>
                          <w:r w:rsidR="00B85636" w:rsidRPr="00892093">
                            <w:rPr>
                              <w:rFonts w:ascii="Tahoma" w:hAnsi="Tahoma" w:cs="Tahoma"/>
                              <w:color w:val="auto"/>
                              <w:sz w:val="96"/>
                              <w:szCs w:val="96"/>
                            </w:rPr>
                            <w:t>h</w:t>
                          </w:r>
                          <w:r w:rsidR="00B7659A" w:rsidRPr="00892093">
                            <w:rPr>
                              <w:rFonts w:ascii="Tahoma" w:hAnsi="Tahoma" w:cs="Tahoma"/>
                              <w:color w:val="auto"/>
                              <w:sz w:val="96"/>
                              <w:szCs w:val="96"/>
                            </w:rPr>
                            <w:t xml:space="preserve"> pat testing </w:t>
                          </w:r>
                        </w:sdtContent>
                      </w:sdt>
                    </w:p>
                    <w:p w:rsidR="003E0F4E" w:rsidRPr="00892093" w:rsidRDefault="009A7B6D" w:rsidP="00811A2A">
                      <w:pPr>
                        <w:pStyle w:val="Heading2"/>
                        <w:rPr>
                          <w:color w:val="auto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sz w:val="96"/>
                            <w:szCs w:val="96"/>
                          </w:rPr>
                          <w:id w:val="8448235"/>
                          <w:placeholder>
                            <w:docPart w:val="D04C67396B0E42FEAE54F66C1D1F61C2"/>
                          </w:placeholder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="00B7659A" w:rsidRPr="00892093">
                            <w:rPr>
                              <w:color w:val="auto"/>
                              <w:sz w:val="96"/>
                              <w:szCs w:val="96"/>
                            </w:rPr>
                            <w:t>Electrical Safety Certificate</w:t>
                          </w:r>
                        </w:sdtContent>
                      </w:sdt>
                    </w:p>
                    <w:p w:rsidR="00892093" w:rsidRDefault="00892093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715582" behindDoc="0" locked="0" layoutInCell="1" allowOverlap="1" wp14:anchorId="61AAD570" wp14:editId="71CB1D73">
                <wp:simplePos x="0" y="0"/>
                <wp:positionH relativeFrom="margin">
                  <wp:posOffset>-425450</wp:posOffset>
                </wp:positionH>
                <wp:positionV relativeFrom="margin">
                  <wp:posOffset>-210820</wp:posOffset>
                </wp:positionV>
                <wp:extent cx="7772400" cy="10058400"/>
                <wp:effectExtent l="12700" t="6985" r="15875" b="21590"/>
                <wp:wrapNone/>
                <wp:docPr id="29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4E0AB6" id="Rectangle 445" o:spid="_x0000_s1026" style="position:absolute;margin-left:-33.5pt;margin-top:-16.6pt;width:612pt;height:11in;z-index:251715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" fillcolor="#666 [1936]" strokecolor="#666 [1936]" strokeweight="1pt">
                <v:fill color2="#ccc [656]" angle="135" focus="50%" type="gradient"/>
                <v:shadow on="t" color="#7f7f7f [1601]" opacity=".5" offset="1pt"/>
                <w10:wrap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F2F2F2" w:themeColor="background1" w:themeShade="F2" w:fill="1E5E9F" w:themeFill="accent3" w:themeFillShade="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4D4571" w:rsidRPr="00127C5F" w14:paraId="3482A0F5" w14:textId="77777777" w:rsidTr="00A66353">
        <w:trPr>
          <w:trHeight w:val="634"/>
        </w:trPr>
        <w:tc>
          <w:tcPr>
            <w:tcW w:w="2880" w:type="dxa"/>
            <w:shd w:val="clear" w:color="F2F2F2" w:themeColor="background1" w:themeShade="F2" w:fill="1E5E9F" w:themeFill="accent3" w:themeFillShade="BF"/>
            <w:vAlign w:val="center"/>
          </w:tcPr>
          <w:p w14:paraId="0AD0C05A" w14:textId="77777777" w:rsidR="004D4571" w:rsidRPr="00127C5F" w:rsidRDefault="00892093" w:rsidP="00FE3571">
            <w:pPr>
              <w:rPr>
                <w:color w:val="77697A" w:themeColor="accent6" w:themeShade="BF"/>
              </w:rPr>
            </w:pPr>
            <w:r>
              <w:rPr>
                <w:noProof/>
                <w:color w:val="77697A" w:themeColor="accent6" w:themeShade="BF"/>
              </w:rPr>
              <w:lastRenderedPageBreak/>
              <mc:AlternateContent>
                <mc:Choice Requires="wpc">
                  <w:drawing>
                    <wp:inline distT="0" distB="0" distL="0" distR="0" wp14:anchorId="1835B6F9" wp14:editId="5FB91B0A">
                      <wp:extent cx="1828800" cy="402590"/>
                      <wp:effectExtent l="0" t="0" r="0" b="0"/>
                      <wp:docPr id="454" name="Canvas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" name="Rectangle 465" descr="Narrow horizontal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05740" y="-204470"/>
                                  <a:ext cx="401320" cy="812165"/>
                                </a:xfrm>
                                <a:prstGeom prst="rect">
                                  <a:avLst/>
                                </a:prstGeom>
                                <a:pattFill prst="narHorz">
                                  <a:fgClr>
                                    <a:schemeClr val="accent3">
                                      <a:lumMod val="50000"/>
                                      <a:lumOff val="0"/>
                                    </a:schemeClr>
                                  </a:fgClr>
                                  <a:bgClr>
                                    <a:schemeClr val="accent3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478" descr="wmap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" y="83820"/>
                                  <a:ext cx="679450" cy="23368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6">
                                    <a:alphaModFix amt="15000"/>
                                  </a:blip>
                                  <a:srcRect/>
                                  <a:stretch>
                                    <a:fillRect b="-11743"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0B9D6" w14:textId="77777777" w:rsidR="006A055E" w:rsidRDefault="006A055E" w:rsidP="006A055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Canvas 454" o:spid="_x0000_s1032" editas="canvas" style="width:2in;height:31.7pt;mso-position-horizontal-relative:char;mso-position-vertical-relative:line" coordsize="18288,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3" type="#_x0000_t75" style="position:absolute;width:18288;height:4025;visibility:visible;mso-wrap-style:square">
                        <v:fill o:detectmouseclick="t"/>
                        <v:path o:connecttype="none"/>
                      </v:shape>
                      <v:rect id="Rectangle 465" o:spid="_x0000_s1034" alt="Narrow horizontal" style="position:absolute;left:2057;top:-2045;width:4013;height:812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iJcUA&#10;AADbAAAADwAAAGRycy9kb3ducmV2LnhtbESPzW7CMBCE75V4B2uRemsccmhLiEEIFLXlVH4OHJd4&#10;SSLidRq7EHh6XKkSx9HMfKPJZr1pxJk6V1tWMIpiEMSF1TWXCnbb/OUdhPPIGhvLpOBKDmbTwVOG&#10;qbYXXtN540sRIOxSVFB536ZSuqIigy6yLXHwjrYz6IPsSqk7vAS4aWQSx6/SYM1hocKWFhUVp82v&#10;UXDY774Rj+aq+Wv+ky8/xqvbyiv1POznExCeev8I/7c/tYLkDf6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2IlxQAAANsAAAAPAAAAAAAAAAAAAAAAAJgCAABkcnMv&#10;ZG93bnJldi54bWxQSwUGAAAAAAQABAD1AAAAigMAAAAA&#10;" fillcolor="#143e69 [1606]" stroked="f" strokecolor="black [3213]" strokeweight=".25pt">
                        <v:fill r:id="rId17" o:title="" color2="#1e5e9f [2406]" type="pattern"/>
                      </v:rect>
                      <v:shape id="Text Box 478" o:spid="_x0000_s1035" type="#_x0000_t202" alt="wmap" style="position:absolute;left:647;top:838;width:6795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2vMIA&#10;AADbAAAADwAAAGRycy9kb3ducmV2LnhtbERPy4rCMBTdD/gP4QqzG1OLilajiCgz4izG18Ldpbm2&#10;xeamJBmtf28WA7M8nPds0Zpa3Mn5yrKCfi8BQZxbXXGh4HTcfIxB+ICssbZMCp7kYTHvvM0w0/bB&#10;e7ofQiFiCPsMFZQhNJmUPi/JoO/ZhjhyV+sMhghdIbXDRww3tUyTZCQNVhwbSmxoVVJ+O/waBRXn&#10;Z/+zHU3W5jMdut3le/8cjJV677bLKYhAbfgX/7m/tII0jo1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ba8wgAAANsAAAAPAAAAAAAAAAAAAAAAAJgCAABkcnMvZG93&#10;bnJldi54bWxQSwUGAAAAAAQABAD1AAAAhwMAAAAA&#10;" stroked="f" strokecolor="black [3213]" strokeweight=".25pt">
                        <v:fill r:id="rId18" o:title="wmap" opacity="9830f" recolor="t" rotate="t" type="frame"/>
                        <v:textbox inset="0,0,0,0">
                          <w:txbxContent>
                            <w:p w:rsidR="006A055E" w:rsidRDefault="006A055E" w:rsidP="006A055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F2F2F2" w:themeColor="background1" w:themeShade="F2" w:fill="1E5E9F" w:themeFill="accent3" w:themeFillShade="BF"/>
            <w:vAlign w:val="center"/>
          </w:tcPr>
          <w:p w14:paraId="056FFE7C" w14:textId="77777777" w:rsidR="004D4571" w:rsidRPr="00A66353" w:rsidRDefault="00575F2A" w:rsidP="00FE3571">
            <w:pPr>
              <w:pStyle w:val="1Spine"/>
              <w:rPr>
                <w:rFonts w:asciiTheme="majorHAnsi" w:hAnsiTheme="majorHAnsi"/>
                <w:color w:val="D3E5F6" w:themeColor="accent3" w:themeTint="33"/>
              </w:rPr>
            </w:pPr>
            <w:sdt>
              <w:sdtPr>
                <w:rPr>
                  <w:rFonts w:asciiTheme="majorHAnsi" w:hAnsiTheme="majorHAnsi"/>
                  <w:color w:val="D3E5F6" w:themeColor="accent3" w:themeTint="33"/>
                </w:rPr>
                <w:tag w:val="Title"/>
                <w:id w:val="1326344"/>
                <w:placeholder>
                  <w:docPart w:val="C0B3FA724E974A53BDEC23FFF063A5E6"/>
                </w:placeholder>
              </w:sdtPr>
              <w:sdtEndPr/>
              <w:sdtContent>
                <w:r w:rsidR="004D4571" w:rsidRPr="00A66353">
                  <w:rPr>
                    <w:rFonts w:asciiTheme="majorHAnsi" w:hAnsiTheme="majorHAnsi"/>
                    <w:color w:val="D3E5F6" w:themeColor="accent3" w:themeTint="33"/>
                  </w:rPr>
                  <w:t>[1” Binder Spine Insert Title]</w:t>
                </w:r>
              </w:sdtContent>
            </w:sdt>
          </w:p>
        </w:tc>
      </w:tr>
    </w:tbl>
    <w:p w14:paraId="12659C8A" w14:textId="77777777" w:rsidR="004D4571" w:rsidRPr="00127C5F" w:rsidRDefault="004D4571" w:rsidP="004D4571">
      <w:pPr>
        <w:rPr>
          <w:color w:val="77697A" w:themeColor="accent6" w:themeShade="BF"/>
        </w:rPr>
      </w:pPr>
      <w:r w:rsidRPr="00127C5F">
        <w:rPr>
          <w:color w:val="77697A" w:themeColor="accent6" w:themeShade="BF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F2F2F2" w:themeColor="background1" w:themeShade="F2" w:fill="1E5E9F" w:themeFill="accent3" w:themeFillShade="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4D4571" w:rsidRPr="00127C5F" w14:paraId="089188DF" w14:textId="77777777" w:rsidTr="00A66353">
        <w:trPr>
          <w:trHeight w:val="994"/>
        </w:trPr>
        <w:tc>
          <w:tcPr>
            <w:tcW w:w="2880" w:type="dxa"/>
            <w:shd w:val="clear" w:color="F2F2F2" w:themeColor="background1" w:themeShade="F2" w:fill="1E5E9F" w:themeFill="accent3" w:themeFillShade="BF"/>
            <w:vAlign w:val="center"/>
          </w:tcPr>
          <w:p w14:paraId="5F332330" w14:textId="77777777" w:rsidR="004D4571" w:rsidRPr="00127C5F" w:rsidRDefault="00892093" w:rsidP="00FE3571">
            <w:pPr>
              <w:rPr>
                <w:color w:val="77697A" w:themeColor="accent6" w:themeShade="BF"/>
              </w:rPr>
            </w:pPr>
            <w:r>
              <w:rPr>
                <w:noProof/>
                <w:color w:val="77697A" w:themeColor="accent6" w:themeShade="BF"/>
              </w:rPr>
              <mc:AlternateContent>
                <mc:Choice Requires="wpc">
                  <w:drawing>
                    <wp:inline distT="0" distB="0" distL="0" distR="0" wp14:anchorId="5B4F2B65" wp14:editId="07409697">
                      <wp:extent cx="1828800" cy="631190"/>
                      <wp:effectExtent l="0" t="3810" r="0" b="3175"/>
                      <wp:docPr id="455" name="Canvas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5" name="Rectangle 466" descr="Narrow horizontal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94005" y="-294005"/>
                                  <a:ext cx="631190" cy="1219200"/>
                                </a:xfrm>
                                <a:prstGeom prst="rect">
                                  <a:avLst/>
                                </a:prstGeom>
                                <a:pattFill prst="narHorz">
                                  <a:fgClr>
                                    <a:schemeClr val="accent3">
                                      <a:lumMod val="50000"/>
                                      <a:lumOff val="0"/>
                                    </a:schemeClr>
                                  </a:fgClr>
                                  <a:bgClr>
                                    <a:schemeClr val="accent3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486" descr="wmap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" y="114300"/>
                                  <a:ext cx="1093470" cy="419735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6">
                                    <a:alphaModFix amt="15000"/>
                                  </a:blip>
                                  <a:srcRect/>
                                  <a:stretch>
                                    <a:fillRect b="-119"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3275C" w14:textId="77777777" w:rsidR="002D3ED3" w:rsidRDefault="002D3ED3" w:rsidP="002D3E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Canvas 455" o:spid="_x0000_s1036" editas="canvas" style="width:2in;height:49.7pt;mso-position-horizontal-relative:char;mso-position-vertical-relative:line" coordsize="18288,6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">
                      <v:shape id="_x0000_s1037" type="#_x0000_t75" style="position:absolute;width:18288;height:6311;visibility:visible;mso-wrap-style:square">
                        <v:fill o:detectmouseclick="t"/>
                        <v:path o:connecttype="none"/>
                      </v:shape>
                      <v:rect id="Rectangle 466" o:spid="_x0000_s1038" alt="Narrow horizontal" style="position:absolute;left:2940;top:-2940;width:6311;height:121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ZycUA&#10;AADbAAAADwAAAGRycy9kb3ducmV2LnhtbESPT2vCQBTE7wW/w/KE3pqNgZYas4oooa2n+ufg8Zl9&#10;JsHs2zS71eindwsFj8PM/IbJZr1pxJk6V1tWMIpiEMSF1TWXCnbb/OUdhPPIGhvLpOBKDmbTwVOG&#10;qbYXXtN540sRIOxSVFB536ZSuqIigy6yLXHwjrYz6IPsSqk7vAS4aWQSx2/SYM1hocKWFhUVp82v&#10;UXDY774Rj+aq+Wv+ky8/xqvbyiv1POznExCeev8I/7c/tYLkFf6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VnJxQAAANsAAAAPAAAAAAAAAAAAAAAAAJgCAABkcnMv&#10;ZG93bnJldi54bWxQSwUGAAAAAAQABAD1AAAAigMAAAAA&#10;" fillcolor="#143e69 [1606]" stroked="f" strokecolor="black [3213]" strokeweight=".25pt">
                        <v:fill r:id="rId17" o:title="" color2="#1e5e9f [2406]" type="pattern"/>
                      </v:rect>
                      <v:shape id="Text Box 486" o:spid="_x0000_s1039" type="#_x0000_t202" alt="wmap" style="position:absolute;left:514;top:1143;width:10935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HVcYA&#10;AADbAAAADwAAAGRycy9kb3ducmV2LnhtbESPT2vCQBTE74V+h+UVequbBg2aukopFRU9GP8centk&#10;X5PQ7Nuwu9X47bsFweMwM79hpvPetOJMzjeWFbwOEhDEpdUNVwqOh8XLGIQPyBpby6TgSh7ms8eH&#10;KebaXrig8z5UIkLY56igDqHLpfRlTQb9wHbE0fu2zmCI0lVSO7xEuGllmiSZNNhwXKixo4+ayp/9&#10;r1HQcHnyu3U2+TTLdOQ2X9viOhwr9fzUv7+BCNSHe/jWXmkFaQb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aHVcYAAADbAAAADwAAAAAAAAAAAAAAAACYAgAAZHJz&#10;L2Rvd25yZXYueG1sUEsFBgAAAAAEAAQA9QAAAIsDAAAAAA==&#10;" stroked="f" strokecolor="black [3213]" strokeweight=".25pt">
                        <v:fill r:id="rId18" o:title="wmap" opacity="9830f" recolor="t" rotate="t" type="frame"/>
                        <v:textbox inset="0,0,0,0">
                          <w:txbxContent>
                            <w:p w:rsidR="002D3ED3" w:rsidRDefault="002D3ED3" w:rsidP="002D3E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F2F2F2" w:themeColor="background1" w:themeShade="F2" w:fill="1E5E9F" w:themeFill="accent3" w:themeFillShade="BF"/>
            <w:vAlign w:val="center"/>
          </w:tcPr>
          <w:p w14:paraId="47D9C619" w14:textId="77777777" w:rsidR="004D4571" w:rsidRPr="00A66353" w:rsidRDefault="00575F2A" w:rsidP="00FE3571">
            <w:pPr>
              <w:pStyle w:val="15Spine"/>
              <w:rPr>
                <w:rFonts w:asciiTheme="majorHAnsi" w:hAnsiTheme="majorHAnsi"/>
                <w:color w:val="D3E5F6" w:themeColor="accent3" w:themeTint="33"/>
              </w:rPr>
            </w:pPr>
            <w:sdt>
              <w:sdtPr>
                <w:rPr>
                  <w:rFonts w:asciiTheme="majorHAnsi" w:hAnsiTheme="majorHAnsi"/>
                  <w:color w:val="D3E5F6" w:themeColor="accent3" w:themeTint="33"/>
                </w:rPr>
                <w:tag w:val="Title"/>
                <w:id w:val="1326375"/>
                <w:placeholder>
                  <w:docPart w:val="1B922B99C072414D814C912049CCAC29"/>
                </w:placeholder>
              </w:sdtPr>
              <w:sdtEndPr/>
              <w:sdtContent>
                <w:r w:rsidR="004D4571" w:rsidRPr="00A66353">
                  <w:rPr>
                    <w:rFonts w:asciiTheme="majorHAnsi" w:hAnsiTheme="majorHAnsi"/>
                    <w:color w:val="D3E5F6" w:themeColor="accent3" w:themeTint="33"/>
                  </w:rPr>
                  <w:t>[1.5” Binder Spine Insert Title</w:t>
                </w:r>
              </w:sdtContent>
            </w:sdt>
          </w:p>
        </w:tc>
      </w:tr>
    </w:tbl>
    <w:p w14:paraId="523C9A0B" w14:textId="77777777" w:rsidR="004D4571" w:rsidRPr="00AE79E9" w:rsidRDefault="004D4571" w:rsidP="004D4571">
      <w:pPr>
        <w:rPr>
          <w:color w:val="77697A" w:themeColor="accent6" w:themeShade="BF"/>
        </w:rPr>
      </w:pPr>
      <w:r w:rsidRPr="00AE79E9">
        <w:rPr>
          <w:color w:val="77697A" w:themeColor="accent6" w:themeShade="BF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F2F2F2" w:themeColor="background1" w:themeShade="F2" w:fill="1E5E9F" w:themeFill="accent3" w:themeFillShade="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4D4571" w:rsidRPr="00127C5F" w14:paraId="4C42491D" w14:textId="77777777" w:rsidTr="00E83652">
        <w:trPr>
          <w:trHeight w:val="1526"/>
        </w:trPr>
        <w:tc>
          <w:tcPr>
            <w:tcW w:w="2880" w:type="dxa"/>
            <w:shd w:val="clear" w:color="F2F2F2" w:themeColor="background1" w:themeShade="F2" w:fill="1E5E9F" w:themeFill="accent3" w:themeFillShade="BF"/>
            <w:vAlign w:val="center"/>
          </w:tcPr>
          <w:p w14:paraId="79EE7953" w14:textId="77777777" w:rsidR="004D4571" w:rsidRPr="00127C5F" w:rsidRDefault="00892093" w:rsidP="00FE3571">
            <w:pPr>
              <w:rPr>
                <w:color w:val="77697A" w:themeColor="accent6" w:themeShade="BF"/>
              </w:rPr>
            </w:pPr>
            <w:r>
              <w:rPr>
                <w:noProof/>
                <w:color w:val="77697A" w:themeColor="accent6" w:themeShade="BF"/>
              </w:rPr>
              <mc:AlternateContent>
                <mc:Choice Requires="wpc">
                  <w:drawing>
                    <wp:inline distT="0" distB="0" distL="0" distR="0" wp14:anchorId="53DDCA9D" wp14:editId="7EB2C5DE">
                      <wp:extent cx="1828800" cy="969010"/>
                      <wp:effectExtent l="0" t="0" r="0" b="0"/>
                      <wp:docPr id="457" name="Canvas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" name="Rectangle 467" descr="Narrow horizontal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83210" y="-283210"/>
                                  <a:ext cx="969010" cy="1535430"/>
                                </a:xfrm>
                                <a:prstGeom prst="rect">
                                  <a:avLst/>
                                </a:prstGeom>
                                <a:pattFill prst="narHorz">
                                  <a:fgClr>
                                    <a:schemeClr val="accent3">
                                      <a:lumMod val="50000"/>
                                      <a:lumOff val="0"/>
                                    </a:schemeClr>
                                  </a:fgClr>
                                  <a:bgClr>
                                    <a:schemeClr val="accent3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87" descr="wmap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224790"/>
                                  <a:ext cx="1459230" cy="522605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6">
                                    <a:alphaModFix amt="15000"/>
                                  </a:blip>
                                  <a:srcRect/>
                                  <a:stretch>
                                    <a:fillRect b="-7309"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FA041" w14:textId="77777777" w:rsidR="00557FEB" w:rsidRDefault="00557FEB" w:rsidP="00557FE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Canvas 457" o:spid="_x0000_s1040" editas="canvas" style="width:2in;height:76.3pt;mso-position-horizontal-relative:char;mso-position-vertical-relative:line" coordsize="18288,9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">
                      <v:shape id="_x0000_s1041" type="#_x0000_t75" style="position:absolute;width:18288;height:9690;visibility:visible;mso-wrap-style:square">
                        <v:fill o:detectmouseclick="t"/>
                        <v:path o:connecttype="none"/>
                      </v:shape>
                      <v:rect id="Rectangle 467" o:spid="_x0000_s1042" alt="Narrow horizontal" style="position:absolute;left:2832;top:-2832;width:9690;height:153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kJsUA&#10;AADbAAAADwAAAGRycy9kb3ducmV2LnhtbESPT2vCQBTE7wW/w/KE3pqNKZQas4oooa2n+ufg8Zl9&#10;JsHs2zS71eindwsFj8PM/IbJZr1pxJk6V1tWMIpiEMSF1TWXCnbb/OUdhPPIGhvLpOBKDmbTwVOG&#10;qbYXXtN540sRIOxSVFB536ZSuqIigy6yLXHwjrYz6IPsSqk7vAS4aWQSx2/SYM1hocKWFhUVp82v&#10;UXDY774Rj+aq+Wv+ky8/xqvbyiv1POznExCeev8I/7c/tYLkFf6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GQmxQAAANsAAAAPAAAAAAAAAAAAAAAAAJgCAABkcnMv&#10;ZG93bnJldi54bWxQSwUGAAAAAAQABAD1AAAAigMAAAAA&#10;" fillcolor="#143e69 [1606]" stroked="f" strokecolor="black [3213]" strokeweight=".25pt">
                        <v:fill r:id="rId17" o:title="" color2="#1e5e9f [2406]" type="pattern"/>
                      </v:rect>
                      <v:shape id="Text Box 487" o:spid="_x0000_s1043" type="#_x0000_t202" alt="wmap" style="position:absolute;left:95;top:2247;width:14592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8ucUA&#10;AADbAAAADwAAAGRycy9kb3ducmV2LnhtbESPQWvCQBSE74L/YXlCb7oxqNjoJpTS0ko9VFsP3h7Z&#10;ZxLMvg27W43/vlsoeBxm5htmXfSmFRdyvrGsYDpJQBCXVjdcKfj+eh0vQfiArLG1TApu5KHIh4M1&#10;ZtpeeUeXfahEhLDPUEEdQpdJ6cuaDPqJ7Yijd7LOYIjSVVI7vEa4aWWaJAtpsOG4UGNHzzWV5/2P&#10;UdBwefCfm8Xji3lL5+7juN3dZkulHkb90wpEoD7cw//td60gncH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Ly5xQAAANsAAAAPAAAAAAAAAAAAAAAAAJgCAABkcnMv&#10;ZG93bnJldi54bWxQSwUGAAAAAAQABAD1AAAAigMAAAAA&#10;" stroked="f" strokecolor="black [3213]" strokeweight=".25pt">
                        <v:fill r:id="rId18" o:title="wmap" opacity="9830f" recolor="t" rotate="t" type="frame"/>
                        <v:textbox inset="0,0,0,0">
                          <w:txbxContent>
                            <w:p w:rsidR="00557FEB" w:rsidRDefault="00557FEB" w:rsidP="00557FE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F2F2F2" w:themeColor="background1" w:themeShade="F2" w:fill="1E5E9F" w:themeFill="accent3" w:themeFillShade="BF"/>
            <w:vAlign w:val="center"/>
          </w:tcPr>
          <w:p w14:paraId="4CB1637B" w14:textId="77777777" w:rsidR="004D4571" w:rsidRPr="00A66353" w:rsidRDefault="00575F2A" w:rsidP="00FE3571">
            <w:pPr>
              <w:pStyle w:val="2Spine"/>
              <w:rPr>
                <w:rFonts w:asciiTheme="majorHAnsi" w:hAnsiTheme="majorHAnsi"/>
                <w:color w:val="D3E5F6" w:themeColor="accent3" w:themeTint="33"/>
              </w:rPr>
            </w:pPr>
            <w:sdt>
              <w:sdtPr>
                <w:rPr>
                  <w:rFonts w:asciiTheme="majorHAnsi" w:hAnsiTheme="majorHAnsi"/>
                  <w:color w:val="D3E5F6" w:themeColor="accent3" w:themeTint="33"/>
                </w:rPr>
                <w:tag w:val="Title"/>
                <w:id w:val="1326392"/>
                <w:placeholder>
                  <w:docPart w:val="C2C8E94053524047AAC95BC18F665B6C"/>
                </w:placeholder>
              </w:sdtPr>
              <w:sdtEndPr/>
              <w:sdtContent>
                <w:r w:rsidR="004D4571" w:rsidRPr="00A66353">
                  <w:rPr>
                    <w:rFonts w:asciiTheme="majorHAnsi" w:hAnsiTheme="majorHAnsi"/>
                    <w:color w:val="D3E5F6" w:themeColor="accent3" w:themeTint="33"/>
                  </w:rPr>
                  <w:t>[2” Binder Spine Insert Title]</w:t>
                </w:r>
              </w:sdtContent>
            </w:sdt>
          </w:p>
        </w:tc>
      </w:tr>
    </w:tbl>
    <w:p w14:paraId="25FBB8CD" w14:textId="77777777" w:rsidR="004D4571" w:rsidRPr="00127C5F" w:rsidRDefault="004D4571" w:rsidP="004D4571">
      <w:pPr>
        <w:rPr>
          <w:color w:val="77697A" w:themeColor="accent6" w:themeShade="BF"/>
        </w:rPr>
      </w:pPr>
      <w:r w:rsidRPr="00127C5F">
        <w:rPr>
          <w:color w:val="77697A" w:themeColor="accent6" w:themeShade="BF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F2F2F2" w:themeColor="background1" w:themeShade="F2" w:fill="1E5E9F" w:themeFill="accent3" w:themeFillShade="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4D4571" w:rsidRPr="00127C5F" w14:paraId="1E24C455" w14:textId="77777777" w:rsidTr="00E83652">
        <w:trPr>
          <w:trHeight w:val="2606"/>
        </w:trPr>
        <w:tc>
          <w:tcPr>
            <w:tcW w:w="2880" w:type="dxa"/>
            <w:shd w:val="clear" w:color="F2F2F2" w:themeColor="background1" w:themeShade="F2" w:fill="1E5E9F" w:themeFill="accent3" w:themeFillShade="BF"/>
            <w:vAlign w:val="center"/>
          </w:tcPr>
          <w:p w14:paraId="44ED4D17" w14:textId="77777777" w:rsidR="004D4571" w:rsidRPr="00127C5F" w:rsidRDefault="00892093" w:rsidP="00FE3571">
            <w:pPr>
              <w:rPr>
                <w:color w:val="77697A" w:themeColor="accent6" w:themeShade="BF"/>
              </w:rPr>
            </w:pPr>
            <w:r>
              <w:rPr>
                <w:noProof/>
                <w:color w:val="77697A" w:themeColor="accent6" w:themeShade="BF"/>
              </w:rPr>
              <mc:AlternateContent>
                <mc:Choice Requires="wpc">
                  <w:drawing>
                    <wp:inline distT="0" distB="0" distL="0" distR="0" wp14:anchorId="2B5DD7E0" wp14:editId="4A2F7A86">
                      <wp:extent cx="1828800" cy="1654810"/>
                      <wp:effectExtent l="0" t="0" r="0" b="0"/>
                      <wp:docPr id="459" name="Canvas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Rectangle 468" descr="Narrow horizontal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6995" y="-86995"/>
                                  <a:ext cx="1654810" cy="1828800"/>
                                </a:xfrm>
                                <a:prstGeom prst="rect">
                                  <a:avLst/>
                                </a:prstGeom>
                                <a:pattFill prst="narHorz">
                                  <a:fgClr>
                                    <a:schemeClr val="accent3">
                                      <a:lumMod val="50000"/>
                                      <a:lumOff val="0"/>
                                    </a:schemeClr>
                                  </a:fgClr>
                                  <a:bgClr>
                                    <a:schemeClr val="accent3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488" descr="wmap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471170"/>
                                  <a:ext cx="1696085" cy="69596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6">
                                    <a:alphaModFix amt="15000"/>
                                  </a:blip>
                                  <a:srcRect/>
                                  <a:stretch>
                                    <a:fillRect r="-6770"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32103C" w14:textId="77777777" w:rsidR="00557FEB" w:rsidRDefault="00557FEB" w:rsidP="00557FE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Canvas 459" o:spid="_x0000_s1044" editas="canvas" style="width:2in;height:130.3pt;mso-position-horizontal-relative:char;mso-position-vertical-relative:line" coordsize="18288,16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">
                      <v:shape id="_x0000_s1045" type="#_x0000_t75" style="position:absolute;width:18288;height:16548;visibility:visible;mso-wrap-style:square">
                        <v:fill o:detectmouseclick="t"/>
                        <v:path o:connecttype="none"/>
                      </v:shape>
                      <v:rect id="Rectangle 468" o:spid="_x0000_s1046" alt="Narrow horizontal" style="position:absolute;left:870;top:-870;width:16548;height:18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fysIA&#10;AADbAAAADwAAAGRycy9kb3ducmV2LnhtbESPzarCMBSE94LvEI5wd5rqQrQaRRS5Xlf+LVwem2Nb&#10;bE5qk6vVpzeC4HKYmW+Y8bQ2hbhR5XLLCrqdCARxYnXOqYLDftkegHAeWWNhmRQ8yMF00myMMdb2&#10;zlu67XwqAoRdjAoy78tYSpdkZNB1bEkcvLOtDPogq1TqCu8BbgrZi6K+NJhzWMiwpHlGyWX3bxSc&#10;jocN4tk8NP/NrsvF73D9XHulflr1bATCU+2/4U97pRX0uvD+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/KwgAAANsAAAAPAAAAAAAAAAAAAAAAAJgCAABkcnMvZG93&#10;bnJldi54bWxQSwUGAAAAAAQABAD1AAAAhwMAAAAA&#10;" fillcolor="#143e69 [1606]" stroked="f" strokecolor="black [3213]" strokeweight=".25pt">
                        <v:fill r:id="rId17" o:title="" color2="#1e5e9f [2406]" type="pattern"/>
                      </v:rect>
                      <v:shape id="Text Box 488" o:spid="_x0000_s1047" type="#_x0000_t202" alt="wmap" style="position:absolute;left:95;top:4711;width:16961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BVsQA&#10;AADbAAAADwAAAGRycy9kb3ducmV2LnhtbESPQWsCMRSE7wX/Q3iCt5rt0opdjSJi0VIPavXg7bF5&#10;3V3cvCxJ1PXfG6HgcZiZb5jxtDW1uJDzlWUFb/0EBHFudcWFgv3v1+sQhA/IGmvLpOBGHqaTzssY&#10;M22vvKXLLhQiQthnqKAMocmk9HlJBn3fNsTR+7POYIjSFVI7vEa4qWWaJANpsOK4UGJD85Ly0+5s&#10;FFScH/zme/C5MMv0w/0c19vb+1CpXredjUAEasMz/N9eaQVpCo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gVbEAAAA2wAAAA8AAAAAAAAAAAAAAAAAmAIAAGRycy9k&#10;b3ducmV2LnhtbFBLBQYAAAAABAAEAPUAAACJAwAAAAA=&#10;" stroked="f" strokecolor="black [3213]" strokeweight=".25pt">
                        <v:fill r:id="rId18" o:title="wmap" opacity="9830f" recolor="t" rotate="t" type="frame"/>
                        <v:textbox inset="0,0,0,0">
                          <w:txbxContent>
                            <w:p w:rsidR="00557FEB" w:rsidRDefault="00557FEB" w:rsidP="00557FE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F2F2F2" w:themeColor="background1" w:themeShade="F2" w:fill="1E5E9F" w:themeFill="accent3" w:themeFillShade="BF"/>
            <w:vAlign w:val="center"/>
          </w:tcPr>
          <w:p w14:paraId="5EB3432B" w14:textId="77777777" w:rsidR="004D4571" w:rsidRPr="00A66353" w:rsidRDefault="00575F2A" w:rsidP="00FE3571">
            <w:pPr>
              <w:pStyle w:val="3Spine"/>
              <w:rPr>
                <w:rFonts w:asciiTheme="majorHAnsi" w:hAnsiTheme="majorHAnsi"/>
                <w:bCs/>
                <w:color w:val="D3E5F6" w:themeColor="accent3" w:themeTint="33"/>
              </w:rPr>
            </w:pPr>
            <w:sdt>
              <w:sdtPr>
                <w:rPr>
                  <w:rFonts w:asciiTheme="majorHAnsi" w:hAnsiTheme="majorHAnsi"/>
                  <w:color w:val="D3E5F6" w:themeColor="accent3" w:themeTint="33"/>
                </w:rPr>
                <w:tag w:val="Title"/>
                <w:id w:val="1326398"/>
                <w:placeholder>
                  <w:docPart w:val="C3D5C71CD47249F78233DB080A02C2B5"/>
                </w:placeholder>
              </w:sdtPr>
              <w:sdtEndPr/>
              <w:sdtContent>
                <w:r w:rsidR="004D4571" w:rsidRPr="00A66353">
                  <w:rPr>
                    <w:rFonts w:asciiTheme="majorHAnsi" w:hAnsiTheme="majorHAnsi"/>
                    <w:color w:val="D3E5F6" w:themeColor="accent3" w:themeTint="33"/>
                  </w:rPr>
                  <w:t>[3” Binder Spine Insert Title]</w:t>
                </w:r>
              </w:sdtContent>
            </w:sdt>
          </w:p>
        </w:tc>
      </w:tr>
    </w:tbl>
    <w:p w14:paraId="038CA016" w14:textId="77777777" w:rsidR="004D4571" w:rsidRPr="00127C5F" w:rsidRDefault="004D4571" w:rsidP="004D4571">
      <w:pPr>
        <w:rPr>
          <w:color w:val="77697A" w:themeColor="accent6" w:themeShade="BF"/>
        </w:rPr>
        <w:sectPr w:rsidR="004D4571" w:rsidRPr="00127C5F" w:rsidSect="00E83652">
          <w:pgSz w:w="15840" w:h="12240" w:orient="landscape"/>
          <w:pgMar w:top="1890" w:right="0" w:bottom="0" w:left="1440" w:header="720" w:footer="720" w:gutter="0"/>
          <w:cols w:space="720"/>
          <w:noEndnote/>
        </w:sectPr>
      </w:pPr>
    </w:p>
    <w:p w14:paraId="44E6301A" w14:textId="77777777" w:rsidR="00DE5E9D" w:rsidRDefault="00892093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1A7C51D4" wp14:editId="2E5C021E">
                <wp:simplePos x="0" y="0"/>
                <wp:positionH relativeFrom="page">
                  <wp:posOffset>1180465</wp:posOffset>
                </wp:positionH>
                <wp:positionV relativeFrom="paragraph">
                  <wp:posOffset>0</wp:posOffset>
                </wp:positionV>
                <wp:extent cx="5425440" cy="504190"/>
                <wp:effectExtent l="0" t="0" r="4445" b="635"/>
                <wp:wrapNone/>
                <wp:docPr id="20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9210734"/>
                            </w:sdtPr>
                            <w:sdtEndPr/>
                            <w:sdtContent>
                              <w:p w14:paraId="3119DE82" w14:textId="77777777" w:rsidR="00DE5E9D" w:rsidRPr="00811A2A" w:rsidRDefault="00811A2A" w:rsidP="00811A2A">
                                <w:pPr>
                                  <w:pStyle w:val="DepartmentName"/>
                                </w:pPr>
                                <w:r w:rsidRPr="00811A2A">
                                  <w:t>Department</w:t>
                                </w:r>
                                <w:r w:rsidR="00DE5E9D" w:rsidRPr="00811A2A"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59" o:spid="_x0000_s1048" type="#_x0000_t202" style="position:absolute;margin-left:92.95pt;margin-top:0;width:427.2pt;height:39.7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9210734"/>
                        <w:placeholder>
                          <w:docPart w:val="95CB720B59874CF3AAD8F62EE09566CD"/>
                        </w:placeholder>
                      </w:sdtPr>
                      <w:sdtEndPr/>
                      <w:sdtContent>
                        <w:p w:rsidR="00DE5E9D" w:rsidRPr="00811A2A" w:rsidRDefault="00811A2A" w:rsidP="00811A2A">
                          <w:pPr>
                            <w:pStyle w:val="DepartmentName"/>
                          </w:pPr>
                          <w:r w:rsidRPr="00811A2A">
                            <w:t>Department</w:t>
                          </w:r>
                          <w:r w:rsidR="00DE5E9D" w:rsidRPr="00811A2A">
                            <w:t xml:space="preserve">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p w14:paraId="4DD0338E" w14:textId="77777777" w:rsidR="00DE5E9D" w:rsidRDefault="00DE5E9D" w:rsidP="00DE5E9D">
      <w:pPr>
        <w:rPr>
          <w:color w:val="77697A" w:themeColor="accent6" w:themeShade="BF"/>
        </w:rPr>
      </w:pPr>
    </w:p>
    <w:p w14:paraId="4756ADD2" w14:textId="77777777" w:rsidR="00DE5E9D" w:rsidRDefault="00892093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AC9F30C" wp14:editId="507DC509">
                <wp:simplePos x="0" y="0"/>
                <wp:positionH relativeFrom="margin">
                  <wp:posOffset>1905</wp:posOffset>
                </wp:positionH>
                <wp:positionV relativeFrom="margin">
                  <wp:posOffset>1142365</wp:posOffset>
                </wp:positionV>
                <wp:extent cx="3255645" cy="559435"/>
                <wp:effectExtent l="11430" t="8890" r="9525" b="12700"/>
                <wp:wrapNone/>
                <wp:docPr id="19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559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210733"/>
                            </w:sdtPr>
                            <w:sdtEndPr/>
                            <w:sdtContent>
                              <w:p w14:paraId="07F56BA2" w14:textId="77777777" w:rsidR="00DE5E9D" w:rsidRPr="00811A2A" w:rsidRDefault="00811A2A" w:rsidP="00811A2A">
                                <w:pPr>
                                  <w:pStyle w:val="Title"/>
                                </w:pPr>
                                <w:r w:rsidRPr="00811A2A">
                                  <w:t>Business</w:t>
                                </w:r>
                                <w:r w:rsidR="00DE5E9D" w:rsidRPr="00811A2A">
                                  <w:t xml:space="preserve"> 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53" o:spid="_x0000_s1049" style="position:absolute;margin-left:.15pt;margin-top:89.95pt;width:256.35pt;height:44.05pt;z-index:-25144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" fillcolor="#d3e5f6 [662]" strokecolor="#7eb1e6 [1942]" strokeweight=".25pt">
                <v:textbox style="mso-fit-shape-to-text:t" inset=",0,,0">
                  <w:txbxContent>
                    <w:sdt>
                      <w:sdtPr>
                        <w:id w:val="9210733"/>
                        <w:placeholder>
                          <w:docPart w:val="201EDAC6B3924457A8794725C2ED9BFA"/>
                        </w:placeholder>
                      </w:sdtPr>
                      <w:sdtEndPr/>
                      <w:sdtContent>
                        <w:p w:rsidR="00DE5E9D" w:rsidRPr="00811A2A" w:rsidRDefault="00811A2A" w:rsidP="00811A2A">
                          <w:pPr>
                            <w:pStyle w:val="Title"/>
                          </w:pPr>
                          <w:r w:rsidRPr="00811A2A">
                            <w:t>Business</w:t>
                          </w:r>
                          <w:r w:rsidR="00DE5E9D" w:rsidRPr="00811A2A">
                            <w:t xml:space="preserve"> Report Notebook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03FCD486" wp14:editId="1571BB86">
                <wp:simplePos x="0" y="0"/>
                <wp:positionH relativeFrom="column">
                  <wp:posOffset>1905</wp:posOffset>
                </wp:positionH>
                <wp:positionV relativeFrom="paragraph">
                  <wp:posOffset>1827530</wp:posOffset>
                </wp:positionV>
                <wp:extent cx="6101080" cy="4611370"/>
                <wp:effectExtent l="1905" t="3175" r="2540" b="0"/>
                <wp:wrapNone/>
                <wp:docPr id="18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4DAAD" w14:textId="77777777" w:rsidR="00DE5E9D" w:rsidRPr="00811A2A" w:rsidRDefault="00DE5E9D" w:rsidP="00811A2A">
                            <w:pPr>
                              <w:pStyle w:val="Intro"/>
                            </w:pPr>
                            <w:r w:rsidRPr="00811A2A">
                              <w:t>IN THIS SECTION:</w:t>
                            </w:r>
                          </w:p>
                          <w:sdt>
                            <w:sdtPr>
                              <w:id w:val="9210735"/>
                            </w:sdtPr>
                            <w:sdtEndPr/>
                            <w:sdtContent>
                              <w:p w14:paraId="3905E4E8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736"/>
                            </w:sdtPr>
                            <w:sdtEndPr/>
                            <w:sdtContent>
                              <w:p w14:paraId="322B6BC1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737"/>
                            </w:sdtPr>
                            <w:sdtEndPr/>
                            <w:sdtContent>
                              <w:p w14:paraId="46D18BED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738"/>
                            </w:sdtPr>
                            <w:sdtEndPr/>
                            <w:sdtContent>
                              <w:p w14:paraId="6FF1E181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0" o:spid="_x0000_s1050" type="#_x0000_t202" style="position:absolute;margin-left:.15pt;margin-top:143.9pt;width:480.4pt;height:363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" o:allowincell="f" filled="f" fillcolor="#f2f2f2 [3052]" stroked="f">
                <v:textbox>
                  <w:txbxContent>
                    <w:p w:rsidR="00DE5E9D" w:rsidRPr="00811A2A" w:rsidRDefault="00DE5E9D" w:rsidP="00811A2A">
                      <w:pPr>
                        <w:pStyle w:val="Intro"/>
                      </w:pPr>
                      <w:r w:rsidRPr="00811A2A">
                        <w:t>IN THIS SECTION:</w:t>
                      </w:r>
                    </w:p>
                    <w:sdt>
                      <w:sdtPr>
                        <w:id w:val="9210735"/>
                        <w:placeholder>
                          <w:docPart w:val="04ED82CCEFE4443FA919A3F50FE73988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736"/>
                        <w:placeholder>
                          <w:docPart w:val="04ED82CCEFE4443FA919A3F50FE73988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737"/>
                        <w:placeholder>
                          <w:docPart w:val="04ED82CCEFE4443FA919A3F50FE73988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738"/>
                        <w:placeholder>
                          <w:docPart w:val="04ED82CCEFE4443FA919A3F50FE73988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4733C8EA" wp14:editId="28AF8C8E">
                <wp:simplePos x="0" y="0"/>
                <wp:positionH relativeFrom="margin">
                  <wp:posOffset>6555740</wp:posOffset>
                </wp:positionH>
                <wp:positionV relativeFrom="margin">
                  <wp:posOffset>1549400</wp:posOffset>
                </wp:positionV>
                <wp:extent cx="1031875" cy="1426845"/>
                <wp:effectExtent l="5080" t="13335" r="6350" b="12065"/>
                <wp:wrapNone/>
                <wp:docPr id="17" name="Auto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1875" cy="1426845"/>
                        </a:xfrm>
                        <a:prstGeom prst="flowChartPunchedCar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70B8" w14:textId="77777777" w:rsidR="00DE5E9D" w:rsidRPr="00811A2A" w:rsidRDefault="00DE5E9D" w:rsidP="00811A2A">
                            <w:pPr>
                              <w:pStyle w:val="TabName"/>
                            </w:pPr>
                            <w:r w:rsidRPr="00811A2A">
                              <w:t>Tab 1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754" o:spid="_x0000_s1051" type="#_x0000_t121" style="position:absolute;margin-left:516.2pt;margin-top:122pt;width:81.25pt;height:112.35pt;rotation:-90;z-index:-25144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" fillcolor="#d3e5f6 [662]" strokecolor="#7eb1e6 [1942]" strokeweight=".25pt">
                <v:textbox style="layout-flow:vertical" inset="0,0,0,0">
                  <w:txbxContent>
                    <w:p w:rsidR="00DE5E9D" w:rsidRPr="00811A2A" w:rsidRDefault="00DE5E9D" w:rsidP="00811A2A">
                      <w:pPr>
                        <w:pStyle w:val="TabName"/>
                      </w:pPr>
                      <w:r w:rsidRPr="00811A2A">
                        <w:t>Tab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5E9D">
        <w:rPr>
          <w:color w:val="77697A" w:themeColor="accent6" w:themeShade="BF"/>
        </w:rPr>
        <w:br w:type="page"/>
      </w:r>
    </w:p>
    <w:p w14:paraId="635725F5" w14:textId="77777777" w:rsidR="00DE5E9D" w:rsidRDefault="00892093" w:rsidP="00DE5E9D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71AFEB5D" wp14:editId="04E54F71">
                <wp:simplePos x="0" y="0"/>
                <wp:positionH relativeFrom="margin">
                  <wp:align>left</wp:align>
                </wp:positionH>
                <wp:positionV relativeFrom="margin">
                  <wp:posOffset>1294765</wp:posOffset>
                </wp:positionV>
                <wp:extent cx="3255645" cy="559435"/>
                <wp:effectExtent l="9525" t="6985" r="11430" b="5080"/>
                <wp:wrapNone/>
                <wp:docPr id="16" name="Rectangl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559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5275519"/>
                            </w:sdtPr>
                            <w:sdtEndPr/>
                            <w:sdtContent>
                              <w:p w14:paraId="6D47FA08" w14:textId="77777777" w:rsidR="00811A2A" w:rsidRPr="00811A2A" w:rsidRDefault="00811A2A" w:rsidP="00811A2A">
                                <w:pPr>
                                  <w:pStyle w:val="Title"/>
                                </w:pPr>
                                <w:r w:rsidRPr="00811A2A">
                                  <w:t>Business 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98" o:spid="_x0000_s1052" style="position:absolute;margin-left:0;margin-top:101.95pt;width:256.35pt;height:44.05pt;z-index:-251403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" fillcolor="#d3e5f6 [662]" strokecolor="#7eb1e6 [1942]" strokeweight=".25pt">
                <v:textbox style="mso-fit-shape-to-text:t" inset=",0,,0">
                  <w:txbxContent>
                    <w:sdt>
                      <w:sdtPr>
                        <w:id w:val="295275519"/>
                        <w:placeholder>
                          <w:docPart w:val="03E4ECBC876642619834B80959128CF1"/>
                        </w:placeholder>
                      </w:sdtPr>
                      <w:sdtEndPr/>
                      <w:sdtContent>
                        <w:p w:rsidR="00811A2A" w:rsidRPr="00811A2A" w:rsidRDefault="00811A2A" w:rsidP="00811A2A">
                          <w:pPr>
                            <w:pStyle w:val="Title"/>
                          </w:pPr>
                          <w:r w:rsidRPr="00811A2A">
                            <w:t>Business Report Notebook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6C2550E1" wp14:editId="6E9CB5BB">
                <wp:simplePos x="0" y="0"/>
                <wp:positionH relativeFrom="page">
                  <wp:posOffset>1180465</wp:posOffset>
                </wp:positionH>
                <wp:positionV relativeFrom="paragraph">
                  <wp:posOffset>0</wp:posOffset>
                </wp:positionV>
                <wp:extent cx="5425440" cy="504190"/>
                <wp:effectExtent l="0" t="0" r="4445" b="635"/>
                <wp:wrapNone/>
                <wp:docPr id="15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9210845"/>
                            </w:sdtPr>
                            <w:sdtEndPr/>
                            <w:sdtContent>
                              <w:p w14:paraId="01373C7A" w14:textId="77777777" w:rsidR="00DE5E9D" w:rsidRPr="00811A2A" w:rsidRDefault="00811A2A" w:rsidP="00811A2A">
                                <w:pPr>
                                  <w:pStyle w:val="DepartmentName"/>
                                </w:pPr>
                                <w:r w:rsidRPr="00811A2A">
                                  <w:t>Department</w:t>
                                </w:r>
                                <w:r w:rsidR="00DE5E9D" w:rsidRPr="00811A2A"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77" o:spid="_x0000_s1053" type="#_x0000_t202" style="position:absolute;margin-left:92.95pt;margin-top:0;width:427.2pt;height:39.7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9210845"/>
                        <w:placeholder>
                          <w:docPart w:val="4683515D911D4AB4AA5BF7C35F3D9C56"/>
                        </w:placeholder>
                      </w:sdtPr>
                      <w:sdtEndPr/>
                      <w:sdtContent>
                        <w:p w:rsidR="00DE5E9D" w:rsidRPr="00811A2A" w:rsidRDefault="00811A2A" w:rsidP="00811A2A">
                          <w:pPr>
                            <w:pStyle w:val="DepartmentName"/>
                          </w:pPr>
                          <w:r w:rsidRPr="00811A2A">
                            <w:t>Department</w:t>
                          </w:r>
                          <w:r w:rsidR="00DE5E9D" w:rsidRPr="00811A2A">
                            <w:t xml:space="preserve">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p w14:paraId="21580B96" w14:textId="77777777" w:rsidR="00DE5E9D" w:rsidRDefault="00892093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0CF4B9A7" wp14:editId="2382F2BE">
                <wp:simplePos x="0" y="0"/>
                <wp:positionH relativeFrom="column">
                  <wp:posOffset>1905</wp:posOffset>
                </wp:positionH>
                <wp:positionV relativeFrom="paragraph">
                  <wp:posOffset>2150745</wp:posOffset>
                </wp:positionV>
                <wp:extent cx="6101080" cy="4611370"/>
                <wp:effectExtent l="1905" t="0" r="2540" b="3175"/>
                <wp:wrapNone/>
                <wp:docPr id="14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B990F" w14:textId="77777777" w:rsidR="00DE5E9D" w:rsidRPr="00811A2A" w:rsidRDefault="00DE5E9D" w:rsidP="00811A2A">
                            <w:pPr>
                              <w:pStyle w:val="Intro"/>
                            </w:pPr>
                            <w:r w:rsidRPr="00811A2A">
                              <w:t>IN THIS SECTION:</w:t>
                            </w:r>
                          </w:p>
                          <w:sdt>
                            <w:sdtPr>
                              <w:id w:val="9210846"/>
                            </w:sdtPr>
                            <w:sdtEndPr/>
                            <w:sdtContent>
                              <w:p w14:paraId="596B9124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47"/>
                            </w:sdtPr>
                            <w:sdtEndPr/>
                            <w:sdtContent>
                              <w:p w14:paraId="0EABF0DE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48"/>
                            </w:sdtPr>
                            <w:sdtEndPr/>
                            <w:sdtContent>
                              <w:p w14:paraId="75441F81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49"/>
                            </w:sdtPr>
                            <w:sdtEndPr/>
                            <w:sdtContent>
                              <w:p w14:paraId="5179942B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78" o:spid="_x0000_s1054" type="#_x0000_t202" style="position:absolute;margin-left:.15pt;margin-top:169.35pt;width:480.4pt;height:363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" o:allowincell="f" filled="f" fillcolor="#f2f2f2 [3052]" stroked="f">
                <v:textbox>
                  <w:txbxContent>
                    <w:p w:rsidR="00DE5E9D" w:rsidRPr="00811A2A" w:rsidRDefault="00DE5E9D" w:rsidP="00811A2A">
                      <w:pPr>
                        <w:pStyle w:val="Intro"/>
                      </w:pPr>
                      <w:r w:rsidRPr="00811A2A">
                        <w:t>IN THIS SECTION:</w:t>
                      </w:r>
                    </w:p>
                    <w:sdt>
                      <w:sdtPr>
                        <w:id w:val="9210846"/>
                        <w:placeholder>
                          <w:docPart w:val="DE3B98A8893B44A2BDFAA66686718FD3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47"/>
                        <w:placeholder>
                          <w:docPart w:val="DE3B98A8893B44A2BDFAA66686718FD3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48"/>
                        <w:placeholder>
                          <w:docPart w:val="DE3B98A8893B44A2BDFAA66686718FD3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49"/>
                        <w:placeholder>
                          <w:docPart w:val="DE3B98A8893B44A2BDFAA66686718FD3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71A729E7" wp14:editId="34FF7CAD">
                <wp:simplePos x="0" y="0"/>
                <wp:positionH relativeFrom="margin">
                  <wp:posOffset>6555740</wp:posOffset>
                </wp:positionH>
                <wp:positionV relativeFrom="margin">
                  <wp:posOffset>2765425</wp:posOffset>
                </wp:positionV>
                <wp:extent cx="1031875" cy="1426845"/>
                <wp:effectExtent l="5080" t="10160" r="6350" b="5715"/>
                <wp:wrapNone/>
                <wp:docPr id="13" name="AutoShap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1875" cy="1426845"/>
                        </a:xfrm>
                        <a:prstGeom prst="flowChartPunchedCar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5DCC6" w14:textId="77777777" w:rsidR="00DE5E9D" w:rsidRPr="00811A2A" w:rsidRDefault="00DE5E9D" w:rsidP="00811A2A">
                            <w:pPr>
                              <w:pStyle w:val="TabName"/>
                            </w:pPr>
                            <w:r w:rsidRPr="00811A2A">
                              <w:t>Tab 2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73" o:spid="_x0000_s1055" type="#_x0000_t121" style="position:absolute;margin-left:516.2pt;margin-top:217.75pt;width:81.25pt;height:112.35pt;rotation:-90;z-index:-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" fillcolor="#d3e5f6 [662]" strokecolor="#7eb1e6 [1942]" strokeweight=".25pt">
                <v:textbox style="layout-flow:vertical" inset="0,0,0,0">
                  <w:txbxContent>
                    <w:p w:rsidR="00DE5E9D" w:rsidRPr="00811A2A" w:rsidRDefault="00DE5E9D" w:rsidP="00811A2A">
                      <w:pPr>
                        <w:pStyle w:val="TabName"/>
                      </w:pPr>
                      <w:r w:rsidRPr="00811A2A">
                        <w:t>Tab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5E9D">
        <w:rPr>
          <w:color w:val="77697A" w:themeColor="accent6" w:themeShade="BF"/>
        </w:rPr>
        <w:br w:type="page"/>
      </w:r>
    </w:p>
    <w:p w14:paraId="49C13C54" w14:textId="77777777" w:rsidR="00DE5E9D" w:rsidRDefault="00892093" w:rsidP="00DE5E9D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485ED921" wp14:editId="79BCB07C">
                <wp:simplePos x="0" y="0"/>
                <wp:positionH relativeFrom="margin">
                  <wp:align>left</wp:align>
                </wp:positionH>
                <wp:positionV relativeFrom="margin">
                  <wp:posOffset>1294765</wp:posOffset>
                </wp:positionV>
                <wp:extent cx="3255645" cy="559435"/>
                <wp:effectExtent l="9525" t="6985" r="11430" b="5080"/>
                <wp:wrapNone/>
                <wp:docPr id="12" name="Rectangl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559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5275590"/>
                            </w:sdtPr>
                            <w:sdtEndPr/>
                            <w:sdtContent>
                              <w:p w14:paraId="5E08DCAA" w14:textId="77777777" w:rsidR="00811A2A" w:rsidRPr="00811A2A" w:rsidRDefault="00811A2A" w:rsidP="00811A2A">
                                <w:pPr>
                                  <w:pStyle w:val="Title"/>
                                </w:pPr>
                                <w:r w:rsidRPr="00811A2A">
                                  <w:t>Business 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99" o:spid="_x0000_s1056" style="position:absolute;margin-left:0;margin-top:101.95pt;width:256.35pt;height:44.05pt;z-index:-251402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" fillcolor="#d3e5f6 [662]" strokecolor="#7eb1e6 [1942]" strokeweight=".25pt">
                <v:textbox style="mso-fit-shape-to-text:t" inset=",0,,0">
                  <w:txbxContent>
                    <w:sdt>
                      <w:sdtPr>
                        <w:id w:val="295275590"/>
                        <w:placeholder>
                          <w:docPart w:val="E7DF2558750541E590277B186C7097C7"/>
                        </w:placeholder>
                      </w:sdtPr>
                      <w:sdtEndPr/>
                      <w:sdtContent>
                        <w:p w:rsidR="00811A2A" w:rsidRPr="00811A2A" w:rsidRDefault="00811A2A" w:rsidP="00811A2A">
                          <w:pPr>
                            <w:pStyle w:val="Title"/>
                          </w:pPr>
                          <w:r w:rsidRPr="00811A2A">
                            <w:t>Business Report Notebook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56CB7BA8" wp14:editId="5753CA8D">
                <wp:simplePos x="0" y="0"/>
                <wp:positionH relativeFrom="page">
                  <wp:posOffset>1180465</wp:posOffset>
                </wp:positionH>
                <wp:positionV relativeFrom="paragraph">
                  <wp:posOffset>0</wp:posOffset>
                </wp:positionV>
                <wp:extent cx="5425440" cy="504190"/>
                <wp:effectExtent l="0" t="0" r="4445" b="635"/>
                <wp:wrapNone/>
                <wp:docPr id="11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9210892"/>
                            </w:sdtPr>
                            <w:sdtEndPr/>
                            <w:sdtContent>
                              <w:p w14:paraId="2F8B56AC" w14:textId="77777777" w:rsidR="00DE5E9D" w:rsidRPr="00811A2A" w:rsidRDefault="00811A2A" w:rsidP="00811A2A">
                                <w:pPr>
                                  <w:pStyle w:val="DepartmentName"/>
                                </w:pPr>
                                <w:r w:rsidRPr="00811A2A">
                                  <w:t>Department</w:t>
                                </w:r>
                                <w:r w:rsidR="00DE5E9D" w:rsidRPr="00811A2A"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86" o:spid="_x0000_s1057" type="#_x0000_t202" style="position:absolute;margin-left:92.95pt;margin-top:0;width:427.2pt;height:39.7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9210892"/>
                        <w:placeholder>
                          <w:docPart w:val="66F1C6F9857046E1B112A5D576BC1ABA"/>
                        </w:placeholder>
                      </w:sdtPr>
                      <w:sdtEndPr/>
                      <w:sdtContent>
                        <w:p w:rsidR="00DE5E9D" w:rsidRPr="00811A2A" w:rsidRDefault="00811A2A" w:rsidP="00811A2A">
                          <w:pPr>
                            <w:pStyle w:val="DepartmentName"/>
                          </w:pPr>
                          <w:r w:rsidRPr="00811A2A">
                            <w:t>Department</w:t>
                          </w:r>
                          <w:r w:rsidR="00DE5E9D" w:rsidRPr="00811A2A">
                            <w:t xml:space="preserve">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p w14:paraId="15343D42" w14:textId="77777777" w:rsidR="00DE5E9D" w:rsidRDefault="00892093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448E59FD" wp14:editId="241F25CA">
                <wp:simplePos x="0" y="0"/>
                <wp:positionH relativeFrom="column">
                  <wp:posOffset>1905</wp:posOffset>
                </wp:positionH>
                <wp:positionV relativeFrom="paragraph">
                  <wp:posOffset>2150745</wp:posOffset>
                </wp:positionV>
                <wp:extent cx="6101080" cy="4611370"/>
                <wp:effectExtent l="1905" t="0" r="2540" b="3175"/>
                <wp:wrapNone/>
                <wp:docPr id="10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C95ED" w14:textId="77777777" w:rsidR="00DE5E9D" w:rsidRPr="00811A2A" w:rsidRDefault="00DE5E9D" w:rsidP="00811A2A">
                            <w:pPr>
                              <w:pStyle w:val="Intro"/>
                            </w:pPr>
                            <w:r w:rsidRPr="00811A2A">
                              <w:t>IN THIS SECTION:</w:t>
                            </w:r>
                          </w:p>
                          <w:sdt>
                            <w:sdtPr>
                              <w:id w:val="9210893"/>
                            </w:sdtPr>
                            <w:sdtEndPr/>
                            <w:sdtContent>
                              <w:p w14:paraId="1F604CF6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94"/>
                            </w:sdtPr>
                            <w:sdtEndPr/>
                            <w:sdtContent>
                              <w:p w14:paraId="4C75451F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95"/>
                            </w:sdtPr>
                            <w:sdtEndPr/>
                            <w:sdtContent>
                              <w:p w14:paraId="49E9823D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96"/>
                            </w:sdtPr>
                            <w:sdtEndPr/>
                            <w:sdtContent>
                              <w:p w14:paraId="1E363F0B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87" o:spid="_x0000_s1058" type="#_x0000_t202" style="position:absolute;margin-left:.15pt;margin-top:169.35pt;width:480.4pt;height:363.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" o:allowincell="f" filled="f" fillcolor="#f2f2f2 [3052]" stroked="f">
                <v:textbox>
                  <w:txbxContent>
                    <w:p w:rsidR="00DE5E9D" w:rsidRPr="00811A2A" w:rsidRDefault="00DE5E9D" w:rsidP="00811A2A">
                      <w:pPr>
                        <w:pStyle w:val="Intro"/>
                      </w:pPr>
                      <w:r w:rsidRPr="00811A2A">
                        <w:t>IN THIS SECTION:</w:t>
                      </w:r>
                    </w:p>
                    <w:sdt>
                      <w:sdtPr>
                        <w:id w:val="9210893"/>
                        <w:placeholder>
                          <w:docPart w:val="CE7011B50AEA4637B98437D6C55C248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94"/>
                        <w:placeholder>
                          <w:docPart w:val="CE7011B50AEA4637B98437D6C55C248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95"/>
                        <w:placeholder>
                          <w:docPart w:val="CE7011B50AEA4637B98437D6C55C248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96"/>
                        <w:placeholder>
                          <w:docPart w:val="CE7011B50AEA4637B98437D6C55C248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59F978EB" wp14:editId="52A0B499">
                <wp:simplePos x="0" y="0"/>
                <wp:positionH relativeFrom="margin">
                  <wp:posOffset>6555740</wp:posOffset>
                </wp:positionH>
                <wp:positionV relativeFrom="margin">
                  <wp:posOffset>3971925</wp:posOffset>
                </wp:positionV>
                <wp:extent cx="1031875" cy="1426845"/>
                <wp:effectExtent l="5080" t="6985" r="6350" b="8890"/>
                <wp:wrapNone/>
                <wp:docPr id="9" name="Auto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1875" cy="1426845"/>
                        </a:xfrm>
                        <a:prstGeom prst="flowChartPunchedCar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6698" w14:textId="77777777" w:rsidR="00DE5E9D" w:rsidRPr="00811A2A" w:rsidRDefault="00DE5E9D" w:rsidP="00811A2A">
                            <w:pPr>
                              <w:pStyle w:val="TabName"/>
                            </w:pPr>
                            <w:r w:rsidRPr="00811A2A">
                              <w:t>Tab 3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83" o:spid="_x0000_s1059" type="#_x0000_t121" style="position:absolute;margin-left:516.2pt;margin-top:312.75pt;width:81.25pt;height:112.35pt;rotation:-90;z-index:-25142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" fillcolor="#d3e5f6 [662]" strokecolor="#7eb1e6 [1942]" strokeweight=".25pt">
                <v:textbox style="layout-flow:vertical" inset="0,0,0,0">
                  <w:txbxContent>
                    <w:p w:rsidR="00DE5E9D" w:rsidRPr="00811A2A" w:rsidRDefault="00DE5E9D" w:rsidP="00811A2A">
                      <w:pPr>
                        <w:pStyle w:val="TabName"/>
                      </w:pPr>
                      <w:r w:rsidRPr="00811A2A">
                        <w:t>Tab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5E9D">
        <w:rPr>
          <w:color w:val="77697A" w:themeColor="accent6" w:themeShade="BF"/>
        </w:rPr>
        <w:br w:type="page"/>
      </w:r>
    </w:p>
    <w:p w14:paraId="101EBF2F" w14:textId="77777777" w:rsidR="00DE5E9D" w:rsidRDefault="00892093" w:rsidP="00DE5E9D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7A3D3AA1" wp14:editId="19FF25A8">
                <wp:simplePos x="0" y="0"/>
                <wp:positionH relativeFrom="margin">
                  <wp:align>left</wp:align>
                </wp:positionH>
                <wp:positionV relativeFrom="margin">
                  <wp:posOffset>1294765</wp:posOffset>
                </wp:positionV>
                <wp:extent cx="3255645" cy="559435"/>
                <wp:effectExtent l="9525" t="6985" r="11430" b="5080"/>
                <wp:wrapNone/>
                <wp:docPr id="8" name="Rectangl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559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5275661"/>
                            </w:sdtPr>
                            <w:sdtEndPr/>
                            <w:sdtContent>
                              <w:p w14:paraId="0A2F1B63" w14:textId="77777777" w:rsidR="00811A2A" w:rsidRPr="00811A2A" w:rsidRDefault="00811A2A" w:rsidP="00811A2A">
                                <w:pPr>
                                  <w:pStyle w:val="Title"/>
                                </w:pPr>
                                <w:r w:rsidRPr="00811A2A">
                                  <w:t>Business 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00" o:spid="_x0000_s1060" style="position:absolute;margin-left:0;margin-top:101.95pt;width:256.35pt;height:44.05pt;z-index:-25140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" fillcolor="#d3e5f6 [662]" strokecolor="#7eb1e6 [1942]" strokeweight=".25pt">
                <v:textbox style="mso-fit-shape-to-text:t" inset=",0,,0">
                  <w:txbxContent>
                    <w:sdt>
                      <w:sdtPr>
                        <w:id w:val="295275661"/>
                        <w:placeholder>
                          <w:docPart w:val="BA074673C1E34AE78C4A3C68EF937B2A"/>
                        </w:placeholder>
                      </w:sdtPr>
                      <w:sdtEndPr/>
                      <w:sdtContent>
                        <w:p w:rsidR="00811A2A" w:rsidRPr="00811A2A" w:rsidRDefault="00811A2A" w:rsidP="00811A2A">
                          <w:pPr>
                            <w:pStyle w:val="Title"/>
                          </w:pPr>
                          <w:r w:rsidRPr="00811A2A">
                            <w:t>Business Report Notebook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6C54588C" wp14:editId="7AD5EDBD">
                <wp:simplePos x="0" y="0"/>
                <wp:positionH relativeFrom="page">
                  <wp:posOffset>1180465</wp:posOffset>
                </wp:positionH>
                <wp:positionV relativeFrom="paragraph">
                  <wp:posOffset>0</wp:posOffset>
                </wp:positionV>
                <wp:extent cx="5425440" cy="504190"/>
                <wp:effectExtent l="0" t="0" r="4445" b="635"/>
                <wp:wrapNone/>
                <wp:docPr id="7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9210945"/>
                            </w:sdtPr>
                            <w:sdtEndPr/>
                            <w:sdtContent>
                              <w:p w14:paraId="763D0EC3" w14:textId="77777777" w:rsidR="00DE5E9D" w:rsidRPr="00811A2A" w:rsidRDefault="00811A2A" w:rsidP="00811A2A">
                                <w:pPr>
                                  <w:pStyle w:val="DepartmentName"/>
                                </w:pPr>
                                <w:r w:rsidRPr="00811A2A">
                                  <w:t>Department</w:t>
                                </w:r>
                                <w:r w:rsidR="00DE5E9D" w:rsidRPr="00811A2A"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5" o:spid="_x0000_s1061" type="#_x0000_t202" style="position:absolute;margin-left:92.95pt;margin-top:0;width:427.2pt;height:39.7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9210945"/>
                        <w:placeholder>
                          <w:docPart w:val="4B4A0E59CB6B424BA4485175D19F89B7"/>
                        </w:placeholder>
                      </w:sdtPr>
                      <w:sdtEndPr/>
                      <w:sdtContent>
                        <w:p w:rsidR="00DE5E9D" w:rsidRPr="00811A2A" w:rsidRDefault="00811A2A" w:rsidP="00811A2A">
                          <w:pPr>
                            <w:pStyle w:val="DepartmentName"/>
                          </w:pPr>
                          <w:r w:rsidRPr="00811A2A">
                            <w:t>Department</w:t>
                          </w:r>
                          <w:r w:rsidR="00DE5E9D" w:rsidRPr="00811A2A">
                            <w:t xml:space="preserve">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p w14:paraId="06991604" w14:textId="77777777" w:rsidR="00DE5E9D" w:rsidRDefault="00892093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7C0E67AA" wp14:editId="4FABD646">
                <wp:simplePos x="0" y="0"/>
                <wp:positionH relativeFrom="column">
                  <wp:posOffset>1905</wp:posOffset>
                </wp:positionH>
                <wp:positionV relativeFrom="paragraph">
                  <wp:posOffset>2150745</wp:posOffset>
                </wp:positionV>
                <wp:extent cx="6101080" cy="4611370"/>
                <wp:effectExtent l="1905" t="0" r="2540" b="3175"/>
                <wp:wrapNone/>
                <wp:docPr id="6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5D93" w14:textId="77777777" w:rsidR="00DE5E9D" w:rsidRPr="00811A2A" w:rsidRDefault="00DE5E9D" w:rsidP="00811A2A">
                            <w:pPr>
                              <w:pStyle w:val="Intro"/>
                            </w:pPr>
                            <w:r w:rsidRPr="00811A2A">
                              <w:t>IN THIS SECTION:</w:t>
                            </w:r>
                          </w:p>
                          <w:sdt>
                            <w:sdtPr>
                              <w:id w:val="9210946"/>
                            </w:sdtPr>
                            <w:sdtEndPr/>
                            <w:sdtContent>
                              <w:p w14:paraId="3292811B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947"/>
                            </w:sdtPr>
                            <w:sdtEndPr/>
                            <w:sdtContent>
                              <w:p w14:paraId="396FC532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948"/>
                            </w:sdtPr>
                            <w:sdtEndPr/>
                            <w:sdtContent>
                              <w:p w14:paraId="0FECE795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949"/>
                            </w:sdtPr>
                            <w:sdtEndPr/>
                            <w:sdtContent>
                              <w:p w14:paraId="0E7CFF7F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6" o:spid="_x0000_s1062" type="#_x0000_t202" style="position:absolute;margin-left:.15pt;margin-top:169.35pt;width:480.4pt;height:363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" o:allowincell="f" filled="f" fillcolor="#f2f2f2 [3052]" stroked="f">
                <v:textbox>
                  <w:txbxContent>
                    <w:p w:rsidR="00DE5E9D" w:rsidRPr="00811A2A" w:rsidRDefault="00DE5E9D" w:rsidP="00811A2A">
                      <w:pPr>
                        <w:pStyle w:val="Intro"/>
                      </w:pPr>
                      <w:r w:rsidRPr="00811A2A">
                        <w:t>IN THIS SECTION:</w:t>
                      </w:r>
                    </w:p>
                    <w:sdt>
                      <w:sdtPr>
                        <w:id w:val="9210946"/>
                        <w:placeholder>
                          <w:docPart w:val="6DF4013426E341E4A154A1F4FAE9842A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947"/>
                        <w:placeholder>
                          <w:docPart w:val="6DF4013426E341E4A154A1F4FAE9842A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948"/>
                        <w:placeholder>
                          <w:docPart w:val="6DF4013426E341E4A154A1F4FAE9842A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949"/>
                        <w:placeholder>
                          <w:docPart w:val="6DF4013426E341E4A154A1F4FAE9842A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0E481C77" wp14:editId="7F78BD52">
                <wp:simplePos x="0" y="0"/>
                <wp:positionH relativeFrom="margin">
                  <wp:posOffset>6559550</wp:posOffset>
                </wp:positionH>
                <wp:positionV relativeFrom="margin">
                  <wp:posOffset>5180965</wp:posOffset>
                </wp:positionV>
                <wp:extent cx="1031875" cy="1426845"/>
                <wp:effectExtent l="8890" t="6350" r="12065" b="9525"/>
                <wp:wrapNone/>
                <wp:docPr id="5" name="Auto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1875" cy="1426845"/>
                        </a:xfrm>
                        <a:prstGeom prst="flowChartPunchedCar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F9CC5" w14:textId="77777777" w:rsidR="00DE5E9D" w:rsidRPr="00811A2A" w:rsidRDefault="00DE5E9D" w:rsidP="00811A2A">
                            <w:pPr>
                              <w:pStyle w:val="TabName"/>
                            </w:pPr>
                            <w:r w:rsidRPr="00811A2A">
                              <w:t>Tab 4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93" o:spid="_x0000_s1063" type="#_x0000_t121" style="position:absolute;margin-left:516.5pt;margin-top:407.95pt;width:81.25pt;height:112.35pt;rotation:-90;z-index:-25141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" fillcolor="#d3e5f6 [662]" strokecolor="#7eb1e6 [1942]" strokeweight=".25pt">
                <v:textbox style="layout-flow:vertical" inset="0,0,0,0">
                  <w:txbxContent>
                    <w:p w:rsidR="00DE5E9D" w:rsidRPr="00811A2A" w:rsidRDefault="00DE5E9D" w:rsidP="00811A2A">
                      <w:pPr>
                        <w:pStyle w:val="TabName"/>
                      </w:pPr>
                      <w:r w:rsidRPr="00811A2A">
                        <w:t>Tab 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5E9D">
        <w:rPr>
          <w:color w:val="77697A" w:themeColor="accent6" w:themeShade="BF"/>
        </w:rPr>
        <w:br w:type="page"/>
      </w:r>
    </w:p>
    <w:p w14:paraId="39EE43D0" w14:textId="77777777" w:rsidR="009855D2" w:rsidRDefault="00892093" w:rsidP="00DE5E9D">
      <w:pPr>
        <w:rPr>
          <w:color w:val="77697A" w:themeColor="accent6" w:themeShade="BF"/>
        </w:rPr>
      </w:pPr>
      <w:r>
        <w:rPr>
          <w:noProof/>
          <w:color w:val="77697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603E68D" wp14:editId="6EB0A17C">
                <wp:simplePos x="0" y="0"/>
                <wp:positionH relativeFrom="margin">
                  <wp:align>left</wp:align>
                </wp:positionH>
                <wp:positionV relativeFrom="margin">
                  <wp:posOffset>1294765</wp:posOffset>
                </wp:positionV>
                <wp:extent cx="3255645" cy="559435"/>
                <wp:effectExtent l="9525" t="6985" r="11430" b="5080"/>
                <wp:wrapNone/>
                <wp:docPr id="4" name="Rectangl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559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5275732"/>
                            </w:sdtPr>
                            <w:sdtEndPr/>
                            <w:sdtContent>
                              <w:p w14:paraId="56E64F94" w14:textId="77777777" w:rsidR="00811A2A" w:rsidRPr="00811A2A" w:rsidRDefault="00811A2A" w:rsidP="00811A2A">
                                <w:pPr>
                                  <w:pStyle w:val="Title"/>
                                </w:pPr>
                                <w:r w:rsidRPr="00811A2A">
                                  <w:t>Business 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01" o:spid="_x0000_s1064" style="position:absolute;margin-left:0;margin-top:101.95pt;width:256.35pt;height:44.05pt;z-index:-251400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" fillcolor="#d3e5f6 [662]" strokecolor="#7eb1e6 [1942]" strokeweight=".25pt">
                <v:textbox style="mso-fit-shape-to-text:t" inset=",0,,0">
                  <w:txbxContent>
                    <w:sdt>
                      <w:sdtPr>
                        <w:id w:val="295275732"/>
                        <w:placeholder>
                          <w:docPart w:val="6AEFF98E748149F0AAFB238B01216AEC"/>
                        </w:placeholder>
                      </w:sdtPr>
                      <w:sdtEndPr/>
                      <w:sdtContent>
                        <w:p w:rsidR="00811A2A" w:rsidRPr="00811A2A" w:rsidRDefault="00811A2A" w:rsidP="00811A2A">
                          <w:pPr>
                            <w:pStyle w:val="Title"/>
                          </w:pPr>
                          <w:r w:rsidRPr="00811A2A">
                            <w:t>Business Report Notebook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09301254" wp14:editId="143BD2CC">
                <wp:simplePos x="0" y="0"/>
                <wp:positionH relativeFrom="column">
                  <wp:posOffset>1905</wp:posOffset>
                </wp:positionH>
                <wp:positionV relativeFrom="paragraph">
                  <wp:posOffset>2473960</wp:posOffset>
                </wp:positionV>
                <wp:extent cx="6101080" cy="4611370"/>
                <wp:effectExtent l="1905" t="0" r="2540" b="1270"/>
                <wp:wrapNone/>
                <wp:docPr id="3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91426" w14:textId="77777777" w:rsidR="00DE5E9D" w:rsidRPr="00811A2A" w:rsidRDefault="00DE5E9D" w:rsidP="00811A2A">
                            <w:pPr>
                              <w:pStyle w:val="Intro"/>
                            </w:pPr>
                            <w:r w:rsidRPr="00811A2A">
                              <w:t>IN THIS SECTION:</w:t>
                            </w:r>
                          </w:p>
                          <w:sdt>
                            <w:sdtPr>
                              <w:id w:val="9210805"/>
                            </w:sdtPr>
                            <w:sdtEndPr/>
                            <w:sdtContent>
                              <w:p w14:paraId="2EB6EF44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06"/>
                            </w:sdtPr>
                            <w:sdtEndPr/>
                            <w:sdtContent>
                              <w:p w14:paraId="3B05C80A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07"/>
                            </w:sdtPr>
                            <w:sdtEndPr/>
                            <w:sdtContent>
                              <w:p w14:paraId="67D7F448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9210808"/>
                            </w:sdtPr>
                            <w:sdtEndPr/>
                            <w:sdtContent>
                              <w:p w14:paraId="62C36763" w14:textId="77777777" w:rsidR="00DE5E9D" w:rsidRPr="00811A2A" w:rsidRDefault="00DE5E9D" w:rsidP="00811A2A">
                                <w:pPr>
                                  <w:pStyle w:val="ListParagraph"/>
                                </w:pPr>
                                <w:r w:rsidRPr="00811A2A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9" o:spid="_x0000_s1065" type="#_x0000_t202" style="position:absolute;margin-left:.15pt;margin-top:194.8pt;width:480.4pt;height:363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" o:allowincell="f" filled="f" fillcolor="#f2f2f2 [3052]" stroked="f">
                <v:textbox>
                  <w:txbxContent>
                    <w:p w:rsidR="00DE5E9D" w:rsidRPr="00811A2A" w:rsidRDefault="00DE5E9D" w:rsidP="00811A2A">
                      <w:pPr>
                        <w:pStyle w:val="Intro"/>
                      </w:pPr>
                      <w:r w:rsidRPr="00811A2A">
                        <w:t>IN THIS SECTION:</w:t>
                      </w:r>
                    </w:p>
                    <w:sdt>
                      <w:sdtPr>
                        <w:id w:val="9210805"/>
                        <w:placeholder>
                          <w:docPart w:val="3230BECA94064C37B8B463562724792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06"/>
                        <w:placeholder>
                          <w:docPart w:val="3230BECA94064C37B8B463562724792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07"/>
                        <w:placeholder>
                          <w:docPart w:val="3230BECA94064C37B8B463562724792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9210808"/>
                        <w:placeholder>
                          <w:docPart w:val="3230BECA94064C37B8B463562724792C"/>
                        </w:placeholder>
                      </w:sdtPr>
                      <w:sdtEndPr/>
                      <w:sdtContent>
                        <w:p w:rsidR="00DE5E9D" w:rsidRPr="00811A2A" w:rsidRDefault="00DE5E9D" w:rsidP="00811A2A">
                          <w:pPr>
                            <w:pStyle w:val="ListParagraph"/>
                          </w:pPr>
                          <w:r w:rsidRPr="00811A2A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 wp14:anchorId="56128B03" wp14:editId="206BE70E">
                <wp:simplePos x="0" y="0"/>
                <wp:positionH relativeFrom="page">
                  <wp:posOffset>1180465</wp:posOffset>
                </wp:positionH>
                <wp:positionV relativeFrom="paragraph">
                  <wp:posOffset>0</wp:posOffset>
                </wp:positionV>
                <wp:extent cx="5425440" cy="504190"/>
                <wp:effectExtent l="0" t="0" r="4445" b="635"/>
                <wp:wrapNone/>
                <wp:docPr id="2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9210804"/>
                            </w:sdtPr>
                            <w:sdtEndPr/>
                            <w:sdtContent>
                              <w:p w14:paraId="3CCFA747" w14:textId="77777777" w:rsidR="00DE5E9D" w:rsidRPr="00811A2A" w:rsidRDefault="00811A2A" w:rsidP="00811A2A">
                                <w:pPr>
                                  <w:pStyle w:val="DepartmentName"/>
                                </w:pPr>
                                <w:r w:rsidRPr="00811A2A">
                                  <w:t>Department</w:t>
                                </w:r>
                                <w:r w:rsidR="00DE5E9D" w:rsidRPr="00811A2A"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8" o:spid="_x0000_s1066" type="#_x0000_t202" style="position:absolute;margin-left:92.95pt;margin-top:0;width:427.2pt;height:39.7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9210804"/>
                        <w:placeholder>
                          <w:docPart w:val="2A4D0F0AC7B047EA935BAA49F0B07532"/>
                        </w:placeholder>
                      </w:sdtPr>
                      <w:sdtEndPr/>
                      <w:sdtContent>
                        <w:p w:rsidR="00DE5E9D" w:rsidRPr="00811A2A" w:rsidRDefault="00811A2A" w:rsidP="00811A2A">
                          <w:pPr>
                            <w:pStyle w:val="DepartmentName"/>
                          </w:pPr>
                          <w:r w:rsidRPr="00811A2A">
                            <w:t>Department</w:t>
                          </w:r>
                          <w:r w:rsidR="00DE5E9D" w:rsidRPr="00811A2A">
                            <w:t xml:space="preserve">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77697A" w:themeColor="accent6" w:themeShade="BF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68BCC51" wp14:editId="1C2A1D2A">
                <wp:simplePos x="0" y="0"/>
                <wp:positionH relativeFrom="margin">
                  <wp:posOffset>6555740</wp:posOffset>
                </wp:positionH>
                <wp:positionV relativeFrom="margin">
                  <wp:posOffset>6384290</wp:posOffset>
                </wp:positionV>
                <wp:extent cx="1031875" cy="1426845"/>
                <wp:effectExtent l="5080" t="9525" r="6350" b="6350"/>
                <wp:wrapNone/>
                <wp:docPr id="1" name="AutoShap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1875" cy="1426845"/>
                        </a:xfrm>
                        <a:prstGeom prst="flowChartPunchedCar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2E7E" w14:textId="77777777" w:rsidR="00DE5E9D" w:rsidRPr="00811A2A" w:rsidRDefault="00DE5E9D" w:rsidP="00811A2A">
                            <w:pPr>
                              <w:pStyle w:val="TabName"/>
                            </w:pPr>
                            <w:r w:rsidRPr="00811A2A">
                              <w:t>Tab 5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67" o:spid="_x0000_s1067" type="#_x0000_t121" style="position:absolute;margin-left:516.2pt;margin-top:502.7pt;width:81.25pt;height:112.35pt;rotation:-90;z-index:-25140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" fillcolor="#d3e5f6 [662]" strokecolor="#7eb1e6 [1942]" strokeweight=".25pt">
                <v:textbox style="layout-flow:vertical" inset="0,0,0,0">
                  <w:txbxContent>
                    <w:p w:rsidR="00DE5E9D" w:rsidRPr="00811A2A" w:rsidRDefault="00DE5E9D" w:rsidP="00811A2A">
                      <w:pPr>
                        <w:pStyle w:val="TabName"/>
                      </w:pPr>
                      <w:r w:rsidRPr="00811A2A">
                        <w:t>Tab 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855D2" w:rsidSect="005E18CE">
      <w:pgSz w:w="12240" w:h="15840"/>
      <w:pgMar w:top="1440" w:right="5083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E02A" w14:textId="77777777" w:rsidR="009A7B6D" w:rsidRDefault="009A7B6D" w:rsidP="005D40E9">
      <w:pPr>
        <w:spacing w:after="0" w:line="240" w:lineRule="auto"/>
      </w:pPr>
      <w:r>
        <w:separator/>
      </w:r>
    </w:p>
  </w:endnote>
  <w:endnote w:type="continuationSeparator" w:id="0">
    <w:p w14:paraId="5AA5C606" w14:textId="77777777" w:rsidR="009A7B6D" w:rsidRDefault="009A7B6D" w:rsidP="005D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5212" w14:textId="77777777" w:rsidR="005D40E9" w:rsidRDefault="005D40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D7283" w14:textId="77777777" w:rsidR="005D40E9" w:rsidRDefault="005D40E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FD338" w14:textId="77777777" w:rsidR="005D40E9" w:rsidRDefault="005D40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D90A7" w14:textId="77777777" w:rsidR="009A7B6D" w:rsidRDefault="009A7B6D" w:rsidP="005D40E9">
      <w:pPr>
        <w:spacing w:after="0" w:line="240" w:lineRule="auto"/>
      </w:pPr>
      <w:r>
        <w:separator/>
      </w:r>
    </w:p>
  </w:footnote>
  <w:footnote w:type="continuationSeparator" w:id="0">
    <w:p w14:paraId="75492478" w14:textId="77777777" w:rsidR="009A7B6D" w:rsidRDefault="009A7B6D" w:rsidP="005D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1E9F" w14:textId="77777777" w:rsidR="005D40E9" w:rsidRDefault="005D40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889C6" w14:textId="77777777" w:rsidR="005D40E9" w:rsidRDefault="005D40E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AB6C" w14:textId="77777777" w:rsidR="005D40E9" w:rsidRDefault="005D40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FC38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7909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21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BC0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AC0D2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527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5AC0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3C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868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C8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B2584"/>
    <w:multiLevelType w:val="hybridMultilevel"/>
    <w:tmpl w:val="BF6C3F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9942B2B"/>
    <w:multiLevelType w:val="hybridMultilevel"/>
    <w:tmpl w:val="7818AAD0"/>
    <w:lvl w:ilvl="0" w:tplc="3FE46A68">
      <w:start w:val="1"/>
      <w:numFmt w:val="bullet"/>
      <w:pStyle w:val="ListParagraph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9CE49EE"/>
    <w:multiLevelType w:val="hybridMultilevel"/>
    <w:tmpl w:val="E5660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E0D2FEA"/>
    <w:multiLevelType w:val="hybridMultilevel"/>
    <w:tmpl w:val="BC884D8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B956929"/>
    <w:multiLevelType w:val="hybridMultilevel"/>
    <w:tmpl w:val="42C01F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9A"/>
    <w:rsid w:val="00006FB5"/>
    <w:rsid w:val="00011FF1"/>
    <w:rsid w:val="0001468A"/>
    <w:rsid w:val="00014D6A"/>
    <w:rsid w:val="00014F99"/>
    <w:rsid w:val="0002200E"/>
    <w:rsid w:val="00026187"/>
    <w:rsid w:val="00033E3E"/>
    <w:rsid w:val="0003441C"/>
    <w:rsid w:val="0006261B"/>
    <w:rsid w:val="00066A77"/>
    <w:rsid w:val="00072C08"/>
    <w:rsid w:val="000811F4"/>
    <w:rsid w:val="000870B0"/>
    <w:rsid w:val="000A3813"/>
    <w:rsid w:val="000B12EB"/>
    <w:rsid w:val="000B4B04"/>
    <w:rsid w:val="000B4C78"/>
    <w:rsid w:val="000B56BF"/>
    <w:rsid w:val="000C20D4"/>
    <w:rsid w:val="000D14F9"/>
    <w:rsid w:val="000E082B"/>
    <w:rsid w:val="000E2E3E"/>
    <w:rsid w:val="000F1EE6"/>
    <w:rsid w:val="000F6E14"/>
    <w:rsid w:val="000F7717"/>
    <w:rsid w:val="00102B2E"/>
    <w:rsid w:val="00103751"/>
    <w:rsid w:val="001052B4"/>
    <w:rsid w:val="00106D84"/>
    <w:rsid w:val="00114AA9"/>
    <w:rsid w:val="00120774"/>
    <w:rsid w:val="00123E3F"/>
    <w:rsid w:val="00127C5F"/>
    <w:rsid w:val="001419D9"/>
    <w:rsid w:val="00141AC3"/>
    <w:rsid w:val="00161D90"/>
    <w:rsid w:val="00166BC2"/>
    <w:rsid w:val="001943EC"/>
    <w:rsid w:val="0019670A"/>
    <w:rsid w:val="001A1FD8"/>
    <w:rsid w:val="001A4CE9"/>
    <w:rsid w:val="001C3CC5"/>
    <w:rsid w:val="001D7239"/>
    <w:rsid w:val="001D7464"/>
    <w:rsid w:val="001E4E19"/>
    <w:rsid w:val="001F45AD"/>
    <w:rsid w:val="00220B18"/>
    <w:rsid w:val="00226B91"/>
    <w:rsid w:val="00237489"/>
    <w:rsid w:val="00247F14"/>
    <w:rsid w:val="00262FEA"/>
    <w:rsid w:val="00281013"/>
    <w:rsid w:val="00281270"/>
    <w:rsid w:val="00284BB5"/>
    <w:rsid w:val="002935B7"/>
    <w:rsid w:val="00293B6A"/>
    <w:rsid w:val="0029766D"/>
    <w:rsid w:val="002A28F4"/>
    <w:rsid w:val="002B0C55"/>
    <w:rsid w:val="002B6C9F"/>
    <w:rsid w:val="002D3ED3"/>
    <w:rsid w:val="002D41EE"/>
    <w:rsid w:val="002D48CC"/>
    <w:rsid w:val="002D7961"/>
    <w:rsid w:val="002F65C8"/>
    <w:rsid w:val="0030342E"/>
    <w:rsid w:val="00305E11"/>
    <w:rsid w:val="00306A68"/>
    <w:rsid w:val="00311394"/>
    <w:rsid w:val="0031277C"/>
    <w:rsid w:val="00313274"/>
    <w:rsid w:val="003277BA"/>
    <w:rsid w:val="00327A26"/>
    <w:rsid w:val="00340B80"/>
    <w:rsid w:val="00344A2D"/>
    <w:rsid w:val="00351184"/>
    <w:rsid w:val="0036596F"/>
    <w:rsid w:val="0037133C"/>
    <w:rsid w:val="003A577D"/>
    <w:rsid w:val="003B40D9"/>
    <w:rsid w:val="003D0F5F"/>
    <w:rsid w:val="003D2DB7"/>
    <w:rsid w:val="003E0F4E"/>
    <w:rsid w:val="003E1F23"/>
    <w:rsid w:val="003F3B0B"/>
    <w:rsid w:val="00415427"/>
    <w:rsid w:val="004242BA"/>
    <w:rsid w:val="00433BDB"/>
    <w:rsid w:val="0044254D"/>
    <w:rsid w:val="0045204A"/>
    <w:rsid w:val="00471E57"/>
    <w:rsid w:val="00477E7E"/>
    <w:rsid w:val="004A4447"/>
    <w:rsid w:val="004B6747"/>
    <w:rsid w:val="004C6779"/>
    <w:rsid w:val="004C72BB"/>
    <w:rsid w:val="004D012D"/>
    <w:rsid w:val="004D4571"/>
    <w:rsid w:val="004D5084"/>
    <w:rsid w:val="004D77DE"/>
    <w:rsid w:val="004E2C5B"/>
    <w:rsid w:val="004F04C1"/>
    <w:rsid w:val="004F3A2A"/>
    <w:rsid w:val="00500071"/>
    <w:rsid w:val="00503867"/>
    <w:rsid w:val="00505D5C"/>
    <w:rsid w:val="00513BE6"/>
    <w:rsid w:val="00516D9A"/>
    <w:rsid w:val="00531213"/>
    <w:rsid w:val="00540348"/>
    <w:rsid w:val="0055032F"/>
    <w:rsid w:val="00552D2D"/>
    <w:rsid w:val="00553AF2"/>
    <w:rsid w:val="00557FEB"/>
    <w:rsid w:val="00561F2A"/>
    <w:rsid w:val="00567855"/>
    <w:rsid w:val="005710D1"/>
    <w:rsid w:val="00575F2A"/>
    <w:rsid w:val="00585C94"/>
    <w:rsid w:val="00587523"/>
    <w:rsid w:val="005907CF"/>
    <w:rsid w:val="00595173"/>
    <w:rsid w:val="00596F7A"/>
    <w:rsid w:val="005A396C"/>
    <w:rsid w:val="005A39E3"/>
    <w:rsid w:val="005A3F43"/>
    <w:rsid w:val="005A4B58"/>
    <w:rsid w:val="005A6303"/>
    <w:rsid w:val="005B0D3D"/>
    <w:rsid w:val="005B5088"/>
    <w:rsid w:val="005C0237"/>
    <w:rsid w:val="005C347F"/>
    <w:rsid w:val="005D40E9"/>
    <w:rsid w:val="005E11B0"/>
    <w:rsid w:val="005E18CE"/>
    <w:rsid w:val="005E616C"/>
    <w:rsid w:val="005F03FB"/>
    <w:rsid w:val="005F4499"/>
    <w:rsid w:val="005F71F7"/>
    <w:rsid w:val="00607A9E"/>
    <w:rsid w:val="0064413E"/>
    <w:rsid w:val="006477A4"/>
    <w:rsid w:val="00654860"/>
    <w:rsid w:val="00655E3C"/>
    <w:rsid w:val="0065720E"/>
    <w:rsid w:val="00661713"/>
    <w:rsid w:val="0067304F"/>
    <w:rsid w:val="006845EA"/>
    <w:rsid w:val="006942E3"/>
    <w:rsid w:val="006A055E"/>
    <w:rsid w:val="006A4800"/>
    <w:rsid w:val="006C5603"/>
    <w:rsid w:val="006C7237"/>
    <w:rsid w:val="006F0ECB"/>
    <w:rsid w:val="006F3545"/>
    <w:rsid w:val="006F35A7"/>
    <w:rsid w:val="006F549D"/>
    <w:rsid w:val="00701178"/>
    <w:rsid w:val="007075FB"/>
    <w:rsid w:val="0071397F"/>
    <w:rsid w:val="00714974"/>
    <w:rsid w:val="0071641C"/>
    <w:rsid w:val="00724CFD"/>
    <w:rsid w:val="00727CDF"/>
    <w:rsid w:val="007305F1"/>
    <w:rsid w:val="00734AA9"/>
    <w:rsid w:val="00746549"/>
    <w:rsid w:val="00752BD7"/>
    <w:rsid w:val="00754FFE"/>
    <w:rsid w:val="007603CE"/>
    <w:rsid w:val="0076193A"/>
    <w:rsid w:val="0076378D"/>
    <w:rsid w:val="007638B8"/>
    <w:rsid w:val="007658C3"/>
    <w:rsid w:val="007730CE"/>
    <w:rsid w:val="00773DDF"/>
    <w:rsid w:val="007946A0"/>
    <w:rsid w:val="007A4F6C"/>
    <w:rsid w:val="007D2103"/>
    <w:rsid w:val="007D307A"/>
    <w:rsid w:val="007D430A"/>
    <w:rsid w:val="007D735D"/>
    <w:rsid w:val="007E191F"/>
    <w:rsid w:val="007E1C82"/>
    <w:rsid w:val="007E5AB9"/>
    <w:rsid w:val="007F270D"/>
    <w:rsid w:val="007F6815"/>
    <w:rsid w:val="00804C99"/>
    <w:rsid w:val="00806727"/>
    <w:rsid w:val="00811A2A"/>
    <w:rsid w:val="0081608C"/>
    <w:rsid w:val="0082063A"/>
    <w:rsid w:val="008210DD"/>
    <w:rsid w:val="00821E96"/>
    <w:rsid w:val="0083433E"/>
    <w:rsid w:val="00834395"/>
    <w:rsid w:val="00857541"/>
    <w:rsid w:val="00857D11"/>
    <w:rsid w:val="0087250B"/>
    <w:rsid w:val="00883898"/>
    <w:rsid w:val="00885998"/>
    <w:rsid w:val="00890994"/>
    <w:rsid w:val="00892093"/>
    <w:rsid w:val="00892E1D"/>
    <w:rsid w:val="008945CC"/>
    <w:rsid w:val="00894754"/>
    <w:rsid w:val="00895F20"/>
    <w:rsid w:val="008A5A4F"/>
    <w:rsid w:val="008B3EB0"/>
    <w:rsid w:val="008C1AA0"/>
    <w:rsid w:val="008C300E"/>
    <w:rsid w:val="008C4ED5"/>
    <w:rsid w:val="008D54AD"/>
    <w:rsid w:val="008D7CA9"/>
    <w:rsid w:val="008E56CC"/>
    <w:rsid w:val="008E73C6"/>
    <w:rsid w:val="008F179F"/>
    <w:rsid w:val="008F1825"/>
    <w:rsid w:val="008F1F04"/>
    <w:rsid w:val="00910833"/>
    <w:rsid w:val="009225E5"/>
    <w:rsid w:val="0093309D"/>
    <w:rsid w:val="0093445E"/>
    <w:rsid w:val="00940997"/>
    <w:rsid w:val="00944C34"/>
    <w:rsid w:val="009855D2"/>
    <w:rsid w:val="00991736"/>
    <w:rsid w:val="009920C5"/>
    <w:rsid w:val="00993850"/>
    <w:rsid w:val="009A7B6D"/>
    <w:rsid w:val="009B7E78"/>
    <w:rsid w:val="009F136B"/>
    <w:rsid w:val="009F13D1"/>
    <w:rsid w:val="009F6BB1"/>
    <w:rsid w:val="00A0722F"/>
    <w:rsid w:val="00A64F7A"/>
    <w:rsid w:val="00A66353"/>
    <w:rsid w:val="00A708C4"/>
    <w:rsid w:val="00A70A06"/>
    <w:rsid w:val="00A764AC"/>
    <w:rsid w:val="00A76B23"/>
    <w:rsid w:val="00A83921"/>
    <w:rsid w:val="00A83959"/>
    <w:rsid w:val="00A90C75"/>
    <w:rsid w:val="00A91F94"/>
    <w:rsid w:val="00A96584"/>
    <w:rsid w:val="00AB0720"/>
    <w:rsid w:val="00AB21AC"/>
    <w:rsid w:val="00AC0CDB"/>
    <w:rsid w:val="00AC4155"/>
    <w:rsid w:val="00AC556A"/>
    <w:rsid w:val="00AD32B0"/>
    <w:rsid w:val="00AE2C65"/>
    <w:rsid w:val="00AE79E9"/>
    <w:rsid w:val="00AF1FA9"/>
    <w:rsid w:val="00B12EC5"/>
    <w:rsid w:val="00B3155A"/>
    <w:rsid w:val="00B33C52"/>
    <w:rsid w:val="00B3401F"/>
    <w:rsid w:val="00B34603"/>
    <w:rsid w:val="00B453A6"/>
    <w:rsid w:val="00B45600"/>
    <w:rsid w:val="00B65E45"/>
    <w:rsid w:val="00B7659A"/>
    <w:rsid w:val="00B76A6B"/>
    <w:rsid w:val="00B82845"/>
    <w:rsid w:val="00B84B85"/>
    <w:rsid w:val="00B85636"/>
    <w:rsid w:val="00B86AF3"/>
    <w:rsid w:val="00BD0E87"/>
    <w:rsid w:val="00BF5322"/>
    <w:rsid w:val="00C02FA7"/>
    <w:rsid w:val="00C05E8B"/>
    <w:rsid w:val="00C20B8A"/>
    <w:rsid w:val="00C2509D"/>
    <w:rsid w:val="00C36CBE"/>
    <w:rsid w:val="00C37765"/>
    <w:rsid w:val="00C47E5D"/>
    <w:rsid w:val="00C509C6"/>
    <w:rsid w:val="00C537B5"/>
    <w:rsid w:val="00C56592"/>
    <w:rsid w:val="00C63E7D"/>
    <w:rsid w:val="00C7026D"/>
    <w:rsid w:val="00C76123"/>
    <w:rsid w:val="00C85A37"/>
    <w:rsid w:val="00C91FDE"/>
    <w:rsid w:val="00CA0A20"/>
    <w:rsid w:val="00CA368C"/>
    <w:rsid w:val="00CB34A9"/>
    <w:rsid w:val="00CB7C48"/>
    <w:rsid w:val="00CD61B7"/>
    <w:rsid w:val="00CF1E6F"/>
    <w:rsid w:val="00CF2BEA"/>
    <w:rsid w:val="00D0435F"/>
    <w:rsid w:val="00D07406"/>
    <w:rsid w:val="00D228C1"/>
    <w:rsid w:val="00D36652"/>
    <w:rsid w:val="00D36CC5"/>
    <w:rsid w:val="00D53EDE"/>
    <w:rsid w:val="00D61901"/>
    <w:rsid w:val="00D638A7"/>
    <w:rsid w:val="00D90787"/>
    <w:rsid w:val="00D947AE"/>
    <w:rsid w:val="00DA41A7"/>
    <w:rsid w:val="00DE1B32"/>
    <w:rsid w:val="00DE5E9D"/>
    <w:rsid w:val="00DF1303"/>
    <w:rsid w:val="00E126C5"/>
    <w:rsid w:val="00E126DB"/>
    <w:rsid w:val="00E23162"/>
    <w:rsid w:val="00E24219"/>
    <w:rsid w:val="00E2507A"/>
    <w:rsid w:val="00E27BA4"/>
    <w:rsid w:val="00E535A3"/>
    <w:rsid w:val="00E547F3"/>
    <w:rsid w:val="00E5582E"/>
    <w:rsid w:val="00E55B6F"/>
    <w:rsid w:val="00E6595B"/>
    <w:rsid w:val="00E75F75"/>
    <w:rsid w:val="00E8024A"/>
    <w:rsid w:val="00E808B0"/>
    <w:rsid w:val="00E83652"/>
    <w:rsid w:val="00E8693C"/>
    <w:rsid w:val="00E9139A"/>
    <w:rsid w:val="00EA31B7"/>
    <w:rsid w:val="00EA6E62"/>
    <w:rsid w:val="00EC1B47"/>
    <w:rsid w:val="00ED4F64"/>
    <w:rsid w:val="00ED7502"/>
    <w:rsid w:val="00EF4039"/>
    <w:rsid w:val="00F071FE"/>
    <w:rsid w:val="00F252A7"/>
    <w:rsid w:val="00F47899"/>
    <w:rsid w:val="00F47A25"/>
    <w:rsid w:val="00F56BF0"/>
    <w:rsid w:val="00F64498"/>
    <w:rsid w:val="00F7455B"/>
    <w:rsid w:val="00F7509E"/>
    <w:rsid w:val="00F81C5E"/>
    <w:rsid w:val="00F934B6"/>
    <w:rsid w:val="00F95754"/>
    <w:rsid w:val="00FB0797"/>
    <w:rsid w:val="00FB544B"/>
    <w:rsid w:val="00FB63C3"/>
    <w:rsid w:val="00FB7759"/>
    <w:rsid w:val="00FC7B17"/>
    <w:rsid w:val="00FD7E5E"/>
    <w:rsid w:val="00FE227B"/>
    <w:rsid w:val="00FE3571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184D5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2A"/>
  </w:style>
  <w:style w:type="paragraph" w:styleId="Heading1">
    <w:name w:val="heading 1"/>
    <w:basedOn w:val="Normal"/>
    <w:next w:val="Normal"/>
    <w:link w:val="Heading1Char"/>
    <w:uiPriority w:val="9"/>
    <w:qFormat/>
    <w:rsid w:val="00811A2A"/>
    <w:pPr>
      <w:jc w:val="center"/>
      <w:outlineLvl w:val="0"/>
    </w:pPr>
    <w:rPr>
      <w:rFonts w:asciiTheme="majorHAnsi" w:hAnsiTheme="majorHAnsi"/>
      <w:caps/>
      <w:color w:val="D3E5F6" w:themeColor="accent3" w:themeTint="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A2A"/>
    <w:pPr>
      <w:jc w:val="center"/>
      <w:outlineLvl w:val="1"/>
    </w:pPr>
    <w:rPr>
      <w:rFonts w:asciiTheme="majorHAnsi" w:hAnsiTheme="majorHAnsi"/>
      <w:color w:val="D3E5F6" w:themeColor="accent3" w:themeTint="3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571"/>
    <w:pPr>
      <w:spacing w:before="200"/>
      <w:ind w:left="1440"/>
      <w:jc w:val="right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571"/>
    <w:pPr>
      <w:spacing w:after="400" w:line="240" w:lineRule="auto"/>
      <w:ind w:left="1440"/>
      <w:outlineLvl w:val="3"/>
    </w:pPr>
    <w:rPr>
      <w:color w:val="77697A" w:themeColor="accent6" w:themeShade="BF"/>
      <w:sz w:val="32"/>
      <w:lang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1D3D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Cover">
    <w:name w:val="Title Cover"/>
    <w:basedOn w:val="Title"/>
    <w:qFormat/>
    <w:rsid w:val="00811A2A"/>
    <w:pPr>
      <w:jc w:val="center"/>
    </w:pPr>
    <w:rPr>
      <w:color w:val="A8CBEE" w:themeColor="accent3" w:themeTint="66"/>
      <w:szCs w:val="40"/>
    </w:r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11A2A"/>
    <w:rPr>
      <w:rFonts w:asciiTheme="majorHAnsi" w:hAnsiTheme="majorHAnsi"/>
      <w:color w:val="D3E5F6" w:themeColor="accent3" w:themeTint="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1A2A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D4571"/>
    <w:rPr>
      <w:color w:val="77697A" w:themeColor="accent6" w:themeShade="BF"/>
      <w:sz w:val="32"/>
      <w:lang w:bidi="hi-IN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1D3D" w:themeColor="text2" w:themeShade="BF"/>
      <w:sz w:val="60"/>
    </w:rPr>
  </w:style>
  <w:style w:type="paragraph" w:customStyle="1" w:styleId="TabName">
    <w:name w:val="Tab Name"/>
    <w:basedOn w:val="Normal"/>
    <w:rsid w:val="00811A2A"/>
    <w:pPr>
      <w:spacing w:after="0" w:line="240" w:lineRule="auto"/>
      <w:jc w:val="center"/>
    </w:pPr>
    <w:rPr>
      <w:color w:val="143F6A" w:themeColor="accent3" w:themeShade="80"/>
      <w:sz w:val="32"/>
    </w:rPr>
  </w:style>
  <w:style w:type="paragraph" w:styleId="ListParagraph">
    <w:name w:val="List Paragraph"/>
    <w:basedOn w:val="Normal"/>
    <w:uiPriority w:val="34"/>
    <w:qFormat/>
    <w:rsid w:val="00811A2A"/>
    <w:pPr>
      <w:numPr>
        <w:numId w:val="1"/>
      </w:numPr>
      <w:spacing w:after="400" w:line="240" w:lineRule="auto"/>
    </w:pPr>
    <w:rPr>
      <w:color w:val="1E5E9F" w:themeColor="accent3" w:themeShade="BF"/>
      <w:sz w:val="32"/>
      <w:lang w:bidi="hi-IN"/>
    </w:rPr>
  </w:style>
  <w:style w:type="paragraph" w:customStyle="1" w:styleId="1Spine">
    <w:name w:val="1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44"/>
      <w:szCs w:val="44"/>
      <w:lang w:bidi="hi-IN"/>
    </w:rPr>
  </w:style>
  <w:style w:type="paragraph" w:customStyle="1" w:styleId="15Spine">
    <w:name w:val="1.5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48"/>
      <w:szCs w:val="48"/>
      <w:lang w:bidi="hi-IN"/>
    </w:rPr>
  </w:style>
  <w:style w:type="paragraph" w:customStyle="1" w:styleId="2Spine">
    <w:name w:val="2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56"/>
      <w:szCs w:val="56"/>
      <w:lang w:bidi="hi-IN"/>
    </w:rPr>
  </w:style>
  <w:style w:type="paragraph" w:customStyle="1" w:styleId="3Spine">
    <w:name w:val="3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64"/>
      <w:szCs w:val="6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D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0E9"/>
  </w:style>
  <w:style w:type="paragraph" w:styleId="Footer">
    <w:name w:val="footer"/>
    <w:basedOn w:val="Normal"/>
    <w:link w:val="FooterChar"/>
    <w:uiPriority w:val="99"/>
    <w:semiHidden/>
    <w:unhideWhenUsed/>
    <w:rsid w:val="005D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0E9"/>
  </w:style>
  <w:style w:type="character" w:customStyle="1" w:styleId="Heading1Char">
    <w:name w:val="Heading 1 Char"/>
    <w:basedOn w:val="DefaultParagraphFont"/>
    <w:link w:val="Heading1"/>
    <w:uiPriority w:val="9"/>
    <w:rsid w:val="00811A2A"/>
    <w:rPr>
      <w:rFonts w:asciiTheme="majorHAnsi" w:hAnsiTheme="majorHAnsi"/>
      <w:caps/>
      <w:color w:val="D3E5F6" w:themeColor="accent3" w:themeTint="33"/>
      <w:sz w:val="44"/>
      <w:szCs w:val="44"/>
    </w:rPr>
  </w:style>
  <w:style w:type="paragraph" w:styleId="Title">
    <w:name w:val="Title"/>
    <w:basedOn w:val="Heading3"/>
    <w:next w:val="Normal"/>
    <w:link w:val="TitleChar"/>
    <w:uiPriority w:val="10"/>
    <w:qFormat/>
    <w:rsid w:val="00811A2A"/>
    <w:pPr>
      <w:ind w:left="0"/>
    </w:pPr>
    <w:rPr>
      <w:color w:val="143F6A" w:themeColor="accent3" w:themeShade="80"/>
    </w:rPr>
  </w:style>
  <w:style w:type="character" w:customStyle="1" w:styleId="TitleChar">
    <w:name w:val="Title Char"/>
    <w:basedOn w:val="DefaultParagraphFont"/>
    <w:link w:val="Title"/>
    <w:uiPriority w:val="10"/>
    <w:rsid w:val="00811A2A"/>
    <w:rPr>
      <w:rFonts w:eastAsia="Times New Roman" w:cs="Times New Roman"/>
      <w:color w:val="143F6A" w:themeColor="accent3" w:themeShade="80"/>
      <w:sz w:val="36"/>
      <w:szCs w:val="36"/>
    </w:rPr>
  </w:style>
  <w:style w:type="paragraph" w:customStyle="1" w:styleId="Name">
    <w:name w:val="Name"/>
    <w:basedOn w:val="Normal"/>
    <w:qFormat/>
    <w:rsid w:val="00811A2A"/>
    <w:pPr>
      <w:jc w:val="center"/>
    </w:pPr>
    <w:rPr>
      <w:rFonts w:asciiTheme="majorHAnsi" w:hAnsiTheme="majorHAnsi"/>
      <w:caps/>
      <w:color w:val="D3E5F6" w:themeColor="accent3" w:themeTint="33"/>
      <w:sz w:val="40"/>
      <w:szCs w:val="40"/>
    </w:rPr>
  </w:style>
  <w:style w:type="paragraph" w:styleId="Date">
    <w:name w:val="Date"/>
    <w:basedOn w:val="Normal"/>
    <w:next w:val="Normal"/>
    <w:link w:val="DateChar"/>
    <w:uiPriority w:val="99"/>
    <w:unhideWhenUsed/>
    <w:rsid w:val="00811A2A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11A2A"/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DepartmentName">
    <w:name w:val="Department Name"/>
    <w:basedOn w:val="Heading6"/>
    <w:qFormat/>
    <w:rsid w:val="00811A2A"/>
    <w:pPr>
      <w:jc w:val="center"/>
    </w:pPr>
    <w:rPr>
      <w:rFonts w:asciiTheme="majorHAnsi" w:hAnsiTheme="majorHAnsi"/>
      <w:color w:val="143F6A" w:themeColor="accent3" w:themeShade="80"/>
      <w:sz w:val="44"/>
    </w:rPr>
  </w:style>
  <w:style w:type="paragraph" w:customStyle="1" w:styleId="Intro">
    <w:name w:val="Intro"/>
    <w:basedOn w:val="Normal"/>
    <w:qFormat/>
    <w:rsid w:val="00811A2A"/>
    <w:pPr>
      <w:ind w:left="1440"/>
    </w:pPr>
    <w:rPr>
      <w:color w:val="143F6A" w:themeColor="accent3" w:themeShade="80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2A"/>
  </w:style>
  <w:style w:type="paragraph" w:styleId="Heading1">
    <w:name w:val="heading 1"/>
    <w:basedOn w:val="Normal"/>
    <w:next w:val="Normal"/>
    <w:link w:val="Heading1Char"/>
    <w:uiPriority w:val="9"/>
    <w:qFormat/>
    <w:rsid w:val="00811A2A"/>
    <w:pPr>
      <w:jc w:val="center"/>
      <w:outlineLvl w:val="0"/>
    </w:pPr>
    <w:rPr>
      <w:rFonts w:asciiTheme="majorHAnsi" w:hAnsiTheme="majorHAnsi"/>
      <w:caps/>
      <w:color w:val="D3E5F6" w:themeColor="accent3" w:themeTint="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A2A"/>
    <w:pPr>
      <w:jc w:val="center"/>
      <w:outlineLvl w:val="1"/>
    </w:pPr>
    <w:rPr>
      <w:rFonts w:asciiTheme="majorHAnsi" w:hAnsiTheme="majorHAnsi"/>
      <w:color w:val="D3E5F6" w:themeColor="accent3" w:themeTint="3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571"/>
    <w:pPr>
      <w:spacing w:before="200"/>
      <w:ind w:left="1440"/>
      <w:jc w:val="right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571"/>
    <w:pPr>
      <w:spacing w:after="400" w:line="240" w:lineRule="auto"/>
      <w:ind w:left="1440"/>
      <w:outlineLvl w:val="3"/>
    </w:pPr>
    <w:rPr>
      <w:color w:val="77697A" w:themeColor="accent6" w:themeShade="BF"/>
      <w:sz w:val="32"/>
      <w:lang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1D3D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Cover">
    <w:name w:val="Title Cover"/>
    <w:basedOn w:val="Title"/>
    <w:qFormat/>
    <w:rsid w:val="00811A2A"/>
    <w:pPr>
      <w:jc w:val="center"/>
    </w:pPr>
    <w:rPr>
      <w:color w:val="A8CBEE" w:themeColor="accent3" w:themeTint="66"/>
      <w:szCs w:val="40"/>
    </w:r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11A2A"/>
    <w:rPr>
      <w:rFonts w:asciiTheme="majorHAnsi" w:hAnsiTheme="majorHAnsi"/>
      <w:color w:val="D3E5F6" w:themeColor="accent3" w:themeTint="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1A2A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D4571"/>
    <w:rPr>
      <w:color w:val="77697A" w:themeColor="accent6" w:themeShade="BF"/>
      <w:sz w:val="32"/>
      <w:lang w:bidi="hi-IN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1D3D" w:themeColor="text2" w:themeShade="BF"/>
      <w:sz w:val="60"/>
    </w:rPr>
  </w:style>
  <w:style w:type="paragraph" w:customStyle="1" w:styleId="TabName">
    <w:name w:val="Tab Name"/>
    <w:basedOn w:val="Normal"/>
    <w:rsid w:val="00811A2A"/>
    <w:pPr>
      <w:spacing w:after="0" w:line="240" w:lineRule="auto"/>
      <w:jc w:val="center"/>
    </w:pPr>
    <w:rPr>
      <w:color w:val="143F6A" w:themeColor="accent3" w:themeShade="80"/>
      <w:sz w:val="32"/>
    </w:rPr>
  </w:style>
  <w:style w:type="paragraph" w:styleId="ListParagraph">
    <w:name w:val="List Paragraph"/>
    <w:basedOn w:val="Normal"/>
    <w:uiPriority w:val="34"/>
    <w:qFormat/>
    <w:rsid w:val="00811A2A"/>
    <w:pPr>
      <w:numPr>
        <w:numId w:val="1"/>
      </w:numPr>
      <w:spacing w:after="400" w:line="240" w:lineRule="auto"/>
    </w:pPr>
    <w:rPr>
      <w:color w:val="1E5E9F" w:themeColor="accent3" w:themeShade="BF"/>
      <w:sz w:val="32"/>
      <w:lang w:bidi="hi-IN"/>
    </w:rPr>
  </w:style>
  <w:style w:type="paragraph" w:customStyle="1" w:styleId="1Spine">
    <w:name w:val="1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44"/>
      <w:szCs w:val="44"/>
      <w:lang w:bidi="hi-IN"/>
    </w:rPr>
  </w:style>
  <w:style w:type="paragraph" w:customStyle="1" w:styleId="15Spine">
    <w:name w:val="1.5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48"/>
      <w:szCs w:val="48"/>
      <w:lang w:bidi="hi-IN"/>
    </w:rPr>
  </w:style>
  <w:style w:type="paragraph" w:customStyle="1" w:styleId="2Spine">
    <w:name w:val="2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56"/>
      <w:szCs w:val="56"/>
      <w:lang w:bidi="hi-IN"/>
    </w:rPr>
  </w:style>
  <w:style w:type="paragraph" w:customStyle="1" w:styleId="3Spine">
    <w:name w:val="3&quot; Spine"/>
    <w:basedOn w:val="Normal"/>
    <w:qFormat/>
    <w:rsid w:val="004D4571"/>
    <w:pPr>
      <w:spacing w:after="0" w:line="240" w:lineRule="auto"/>
      <w:jc w:val="center"/>
    </w:pPr>
    <w:rPr>
      <w:b/>
      <w:color w:val="1B1D3D" w:themeColor="text2" w:themeShade="BF"/>
      <w:sz w:val="64"/>
      <w:szCs w:val="6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D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0E9"/>
  </w:style>
  <w:style w:type="paragraph" w:styleId="Footer">
    <w:name w:val="footer"/>
    <w:basedOn w:val="Normal"/>
    <w:link w:val="FooterChar"/>
    <w:uiPriority w:val="99"/>
    <w:semiHidden/>
    <w:unhideWhenUsed/>
    <w:rsid w:val="005D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0E9"/>
  </w:style>
  <w:style w:type="character" w:customStyle="1" w:styleId="Heading1Char">
    <w:name w:val="Heading 1 Char"/>
    <w:basedOn w:val="DefaultParagraphFont"/>
    <w:link w:val="Heading1"/>
    <w:uiPriority w:val="9"/>
    <w:rsid w:val="00811A2A"/>
    <w:rPr>
      <w:rFonts w:asciiTheme="majorHAnsi" w:hAnsiTheme="majorHAnsi"/>
      <w:caps/>
      <w:color w:val="D3E5F6" w:themeColor="accent3" w:themeTint="33"/>
      <w:sz w:val="44"/>
      <w:szCs w:val="44"/>
    </w:rPr>
  </w:style>
  <w:style w:type="paragraph" w:styleId="Title">
    <w:name w:val="Title"/>
    <w:basedOn w:val="Heading3"/>
    <w:next w:val="Normal"/>
    <w:link w:val="TitleChar"/>
    <w:uiPriority w:val="10"/>
    <w:qFormat/>
    <w:rsid w:val="00811A2A"/>
    <w:pPr>
      <w:ind w:left="0"/>
    </w:pPr>
    <w:rPr>
      <w:color w:val="143F6A" w:themeColor="accent3" w:themeShade="80"/>
    </w:rPr>
  </w:style>
  <w:style w:type="character" w:customStyle="1" w:styleId="TitleChar">
    <w:name w:val="Title Char"/>
    <w:basedOn w:val="DefaultParagraphFont"/>
    <w:link w:val="Title"/>
    <w:uiPriority w:val="10"/>
    <w:rsid w:val="00811A2A"/>
    <w:rPr>
      <w:rFonts w:eastAsia="Times New Roman" w:cs="Times New Roman"/>
      <w:color w:val="143F6A" w:themeColor="accent3" w:themeShade="80"/>
      <w:sz w:val="36"/>
      <w:szCs w:val="36"/>
    </w:rPr>
  </w:style>
  <w:style w:type="paragraph" w:customStyle="1" w:styleId="Name">
    <w:name w:val="Name"/>
    <w:basedOn w:val="Normal"/>
    <w:qFormat/>
    <w:rsid w:val="00811A2A"/>
    <w:pPr>
      <w:jc w:val="center"/>
    </w:pPr>
    <w:rPr>
      <w:rFonts w:asciiTheme="majorHAnsi" w:hAnsiTheme="majorHAnsi"/>
      <w:caps/>
      <w:color w:val="D3E5F6" w:themeColor="accent3" w:themeTint="33"/>
      <w:sz w:val="40"/>
      <w:szCs w:val="40"/>
    </w:rPr>
  </w:style>
  <w:style w:type="paragraph" w:styleId="Date">
    <w:name w:val="Date"/>
    <w:basedOn w:val="Normal"/>
    <w:next w:val="Normal"/>
    <w:link w:val="DateChar"/>
    <w:uiPriority w:val="99"/>
    <w:unhideWhenUsed/>
    <w:rsid w:val="00811A2A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11A2A"/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DepartmentName">
    <w:name w:val="Department Name"/>
    <w:basedOn w:val="Heading6"/>
    <w:qFormat/>
    <w:rsid w:val="00811A2A"/>
    <w:pPr>
      <w:jc w:val="center"/>
    </w:pPr>
    <w:rPr>
      <w:rFonts w:asciiTheme="majorHAnsi" w:hAnsiTheme="majorHAnsi"/>
      <w:color w:val="143F6A" w:themeColor="accent3" w:themeShade="80"/>
      <w:sz w:val="44"/>
    </w:rPr>
  </w:style>
  <w:style w:type="paragraph" w:customStyle="1" w:styleId="Intro">
    <w:name w:val="Intro"/>
    <w:basedOn w:val="Normal"/>
    <w:qFormat/>
    <w:rsid w:val="00811A2A"/>
    <w:pPr>
      <w:ind w:left="1440"/>
    </w:pPr>
    <w:rPr>
      <w:color w:val="143F6A" w:themeColor="accent3" w:themeShade="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1.png"/><Relationship Id="rId17" Type="http://schemas.openxmlformats.org/officeDocument/2006/relationships/image" Target="media/image2.gif"/><Relationship Id="rId18" Type="http://schemas.openxmlformats.org/officeDocument/2006/relationships/image" Target="media/image3.pn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AppData\Roaming\Microsoft\Templates\Business%20report%20notebook%20kit%20(cover,%20binder%20spine,%20divider%20tab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B3FA724E974A53BDEC23FFF063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F693-F330-452A-A7C3-28A6ACD8BFFC}"/>
      </w:docPartPr>
      <w:docPartBody>
        <w:p w:rsidR="00D51A3D" w:rsidRDefault="007E776C">
          <w:pPr>
            <w:pStyle w:val="C0B3FA724E974A53BDEC23FFF063A5E6"/>
          </w:pPr>
          <w:r w:rsidRPr="00BA0537">
            <w:rPr>
              <w:rStyle w:val="PlaceholderText"/>
              <w:rFonts w:asciiTheme="majorHAnsi" w:hAnsiTheme="majorHAnsi"/>
              <w:b/>
              <w:bCs/>
              <w:color w:val="244061" w:themeColor="accent1" w:themeShade="80"/>
              <w:sz w:val="44"/>
              <w:szCs w:val="44"/>
            </w:rPr>
            <w:t>[1” Binder Spine Insert Title]</w:t>
          </w:r>
        </w:p>
      </w:docPartBody>
    </w:docPart>
    <w:docPart>
      <w:docPartPr>
        <w:name w:val="1B922B99C072414D814C912049CC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8F3A-A690-44E3-847F-A222B7FBC526}"/>
      </w:docPartPr>
      <w:docPartBody>
        <w:p w:rsidR="00D51A3D" w:rsidRDefault="007E776C">
          <w:pPr>
            <w:pStyle w:val="1B922B99C072414D814C912049CCAC29"/>
          </w:pPr>
          <w:r w:rsidRPr="007C6753">
            <w:rPr>
              <w:rStyle w:val="PlaceholderText"/>
              <w:rFonts w:asciiTheme="majorHAnsi" w:hAnsiTheme="majorHAnsi"/>
              <w:b/>
              <w:bCs/>
              <w:color w:val="244061" w:themeColor="accent1" w:themeShade="80"/>
              <w:sz w:val="48"/>
              <w:szCs w:val="48"/>
            </w:rPr>
            <w:t>[1.5” Binder Spine Insert Title]</w:t>
          </w:r>
        </w:p>
      </w:docPartBody>
    </w:docPart>
    <w:docPart>
      <w:docPartPr>
        <w:name w:val="C2C8E94053524047AAC95BC18F665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B04B-8B9C-490A-9361-6229D8F61A6E}"/>
      </w:docPartPr>
      <w:docPartBody>
        <w:p w:rsidR="00D51A3D" w:rsidRDefault="007E776C">
          <w:pPr>
            <w:pStyle w:val="C2C8E94053524047AAC95BC18F665B6C"/>
          </w:pPr>
          <w:r w:rsidRPr="007C6753">
            <w:rPr>
              <w:rStyle w:val="PlaceholderText"/>
              <w:rFonts w:asciiTheme="majorHAnsi" w:hAnsiTheme="majorHAnsi"/>
              <w:b/>
              <w:bCs/>
              <w:color w:val="244061" w:themeColor="accent1" w:themeShade="80"/>
              <w:sz w:val="56"/>
              <w:szCs w:val="56"/>
            </w:rPr>
            <w:t>[2” Binder Spine Insert Title]</w:t>
          </w:r>
        </w:p>
      </w:docPartBody>
    </w:docPart>
    <w:docPart>
      <w:docPartPr>
        <w:name w:val="C3D5C71CD47249F78233DB080A02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EF2E-2767-4631-AD7C-30EC4E2C3B94}"/>
      </w:docPartPr>
      <w:docPartBody>
        <w:p w:rsidR="00D51A3D" w:rsidRDefault="007E776C">
          <w:pPr>
            <w:pStyle w:val="C3D5C71CD47249F78233DB080A02C2B5"/>
          </w:pPr>
          <w:r w:rsidRPr="00C1270F">
            <w:rPr>
              <w:rStyle w:val="PlaceholderText"/>
              <w:rFonts w:asciiTheme="majorHAnsi" w:hAnsiTheme="majorHAnsi"/>
              <w:b/>
              <w:bCs/>
              <w:color w:val="244061" w:themeColor="accent1" w:themeShade="80"/>
              <w:sz w:val="64"/>
              <w:szCs w:val="64"/>
            </w:rPr>
            <w:t>[3” Binder Spine Insert Title]</w:t>
          </w:r>
        </w:p>
      </w:docPartBody>
    </w:docPart>
    <w:docPart>
      <w:docPartPr>
        <w:name w:val="67EFCAD17DCC4211A4F107A2FD57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2546D-C79F-4010-89C8-FF3EC661DB28}"/>
      </w:docPartPr>
      <w:docPartBody>
        <w:p w:rsidR="00D51A3D" w:rsidRDefault="007E776C">
          <w:pPr>
            <w:pStyle w:val="67EFCAD17DCC4211A4F107A2FD57D887"/>
          </w:pPr>
          <w:r w:rsidRPr="0093445E">
            <w:rPr>
              <w:rStyle w:val="PlaceholderText"/>
              <w:rFonts w:asciiTheme="majorHAnsi" w:hAnsiTheme="majorHAnsi"/>
              <w:color w:val="215868" w:themeColor="accent5" w:themeShade="80"/>
              <w:sz w:val="52"/>
              <w:szCs w:val="52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C"/>
    <w:rsid w:val="007E776C"/>
    <w:rsid w:val="00D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B3FA724E974A53BDEC23FFF063A5E6">
    <w:name w:val="C0B3FA724E974A53BDEC23FFF063A5E6"/>
  </w:style>
  <w:style w:type="paragraph" w:customStyle="1" w:styleId="1B922B99C072414D814C912049CCAC29">
    <w:name w:val="1B922B99C072414D814C912049CCAC29"/>
  </w:style>
  <w:style w:type="paragraph" w:customStyle="1" w:styleId="C2C8E94053524047AAC95BC18F665B6C">
    <w:name w:val="C2C8E94053524047AAC95BC18F665B6C"/>
  </w:style>
  <w:style w:type="paragraph" w:customStyle="1" w:styleId="C3D5C71CD47249F78233DB080A02C2B5">
    <w:name w:val="C3D5C71CD47249F78233DB080A02C2B5"/>
  </w:style>
  <w:style w:type="paragraph" w:customStyle="1" w:styleId="2BB4244733AB468487AA5377C8DA189D">
    <w:name w:val="2BB4244733AB468487AA5377C8DA189D"/>
  </w:style>
  <w:style w:type="paragraph" w:customStyle="1" w:styleId="62432CF3D879409FAF74341077E2F996">
    <w:name w:val="62432CF3D879409FAF74341077E2F996"/>
  </w:style>
  <w:style w:type="paragraph" w:customStyle="1" w:styleId="67EFCAD17DCC4211A4F107A2FD57D887">
    <w:name w:val="67EFCAD17DCC4211A4F107A2FD57D887"/>
  </w:style>
  <w:style w:type="paragraph" w:customStyle="1" w:styleId="8C406C6B5F0443CB9909D10D34ADFB1A">
    <w:name w:val="8C406C6B5F0443CB9909D10D34ADFB1A"/>
  </w:style>
  <w:style w:type="paragraph" w:customStyle="1" w:styleId="D04C67396B0E42FEAE54F66C1D1F61C2">
    <w:name w:val="D04C67396B0E42FEAE54F66C1D1F61C2"/>
  </w:style>
  <w:style w:type="paragraph" w:customStyle="1" w:styleId="95CB720B59874CF3AAD8F62EE09566CD">
    <w:name w:val="95CB720B59874CF3AAD8F62EE09566CD"/>
  </w:style>
  <w:style w:type="paragraph" w:customStyle="1" w:styleId="201EDAC6B3924457A8794725C2ED9BFA">
    <w:name w:val="201EDAC6B3924457A8794725C2ED9BFA"/>
  </w:style>
  <w:style w:type="paragraph" w:customStyle="1" w:styleId="04ED82CCEFE4443FA919A3F50FE73988">
    <w:name w:val="04ED82CCEFE4443FA919A3F50FE73988"/>
  </w:style>
  <w:style w:type="paragraph" w:customStyle="1" w:styleId="03E4ECBC876642619834B80959128CF1">
    <w:name w:val="03E4ECBC876642619834B80959128CF1"/>
  </w:style>
  <w:style w:type="paragraph" w:customStyle="1" w:styleId="4683515D911D4AB4AA5BF7C35F3D9C56">
    <w:name w:val="4683515D911D4AB4AA5BF7C35F3D9C56"/>
  </w:style>
  <w:style w:type="paragraph" w:customStyle="1" w:styleId="DE3B98A8893B44A2BDFAA66686718FD3">
    <w:name w:val="DE3B98A8893B44A2BDFAA66686718FD3"/>
  </w:style>
  <w:style w:type="paragraph" w:customStyle="1" w:styleId="E7DF2558750541E590277B186C7097C7">
    <w:name w:val="E7DF2558750541E590277B186C7097C7"/>
  </w:style>
  <w:style w:type="paragraph" w:customStyle="1" w:styleId="66F1C6F9857046E1B112A5D576BC1ABA">
    <w:name w:val="66F1C6F9857046E1B112A5D576BC1ABA"/>
  </w:style>
  <w:style w:type="paragraph" w:customStyle="1" w:styleId="CE7011B50AEA4637B98437D6C55C248C">
    <w:name w:val="CE7011B50AEA4637B98437D6C55C248C"/>
  </w:style>
  <w:style w:type="paragraph" w:customStyle="1" w:styleId="BA074673C1E34AE78C4A3C68EF937B2A">
    <w:name w:val="BA074673C1E34AE78C4A3C68EF937B2A"/>
  </w:style>
  <w:style w:type="paragraph" w:customStyle="1" w:styleId="4B4A0E59CB6B424BA4485175D19F89B7">
    <w:name w:val="4B4A0E59CB6B424BA4485175D19F89B7"/>
  </w:style>
  <w:style w:type="paragraph" w:customStyle="1" w:styleId="6DF4013426E341E4A154A1F4FAE9842A">
    <w:name w:val="6DF4013426E341E4A154A1F4FAE9842A"/>
  </w:style>
  <w:style w:type="paragraph" w:customStyle="1" w:styleId="6AEFF98E748149F0AAFB238B01216AEC">
    <w:name w:val="6AEFF98E748149F0AAFB238B01216AEC"/>
  </w:style>
  <w:style w:type="paragraph" w:customStyle="1" w:styleId="3230BECA94064C37B8B463562724792C">
    <w:name w:val="3230BECA94064C37B8B463562724792C"/>
  </w:style>
  <w:style w:type="paragraph" w:customStyle="1" w:styleId="2A4D0F0AC7B047EA935BAA49F0B07532">
    <w:name w:val="2A4D0F0AC7B047EA935BAA49F0B0753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B3FA724E974A53BDEC23FFF063A5E6">
    <w:name w:val="C0B3FA724E974A53BDEC23FFF063A5E6"/>
  </w:style>
  <w:style w:type="paragraph" w:customStyle="1" w:styleId="1B922B99C072414D814C912049CCAC29">
    <w:name w:val="1B922B99C072414D814C912049CCAC29"/>
  </w:style>
  <w:style w:type="paragraph" w:customStyle="1" w:styleId="C2C8E94053524047AAC95BC18F665B6C">
    <w:name w:val="C2C8E94053524047AAC95BC18F665B6C"/>
  </w:style>
  <w:style w:type="paragraph" w:customStyle="1" w:styleId="C3D5C71CD47249F78233DB080A02C2B5">
    <w:name w:val="C3D5C71CD47249F78233DB080A02C2B5"/>
  </w:style>
  <w:style w:type="paragraph" w:customStyle="1" w:styleId="2BB4244733AB468487AA5377C8DA189D">
    <w:name w:val="2BB4244733AB468487AA5377C8DA189D"/>
  </w:style>
  <w:style w:type="paragraph" w:customStyle="1" w:styleId="62432CF3D879409FAF74341077E2F996">
    <w:name w:val="62432CF3D879409FAF74341077E2F996"/>
  </w:style>
  <w:style w:type="paragraph" w:customStyle="1" w:styleId="67EFCAD17DCC4211A4F107A2FD57D887">
    <w:name w:val="67EFCAD17DCC4211A4F107A2FD57D887"/>
  </w:style>
  <w:style w:type="paragraph" w:customStyle="1" w:styleId="8C406C6B5F0443CB9909D10D34ADFB1A">
    <w:name w:val="8C406C6B5F0443CB9909D10D34ADFB1A"/>
  </w:style>
  <w:style w:type="paragraph" w:customStyle="1" w:styleId="D04C67396B0E42FEAE54F66C1D1F61C2">
    <w:name w:val="D04C67396B0E42FEAE54F66C1D1F61C2"/>
  </w:style>
  <w:style w:type="paragraph" w:customStyle="1" w:styleId="95CB720B59874CF3AAD8F62EE09566CD">
    <w:name w:val="95CB720B59874CF3AAD8F62EE09566CD"/>
  </w:style>
  <w:style w:type="paragraph" w:customStyle="1" w:styleId="201EDAC6B3924457A8794725C2ED9BFA">
    <w:name w:val="201EDAC6B3924457A8794725C2ED9BFA"/>
  </w:style>
  <w:style w:type="paragraph" w:customStyle="1" w:styleId="04ED82CCEFE4443FA919A3F50FE73988">
    <w:name w:val="04ED82CCEFE4443FA919A3F50FE73988"/>
  </w:style>
  <w:style w:type="paragraph" w:customStyle="1" w:styleId="03E4ECBC876642619834B80959128CF1">
    <w:name w:val="03E4ECBC876642619834B80959128CF1"/>
  </w:style>
  <w:style w:type="paragraph" w:customStyle="1" w:styleId="4683515D911D4AB4AA5BF7C35F3D9C56">
    <w:name w:val="4683515D911D4AB4AA5BF7C35F3D9C56"/>
  </w:style>
  <w:style w:type="paragraph" w:customStyle="1" w:styleId="DE3B98A8893B44A2BDFAA66686718FD3">
    <w:name w:val="DE3B98A8893B44A2BDFAA66686718FD3"/>
  </w:style>
  <w:style w:type="paragraph" w:customStyle="1" w:styleId="E7DF2558750541E590277B186C7097C7">
    <w:name w:val="E7DF2558750541E590277B186C7097C7"/>
  </w:style>
  <w:style w:type="paragraph" w:customStyle="1" w:styleId="66F1C6F9857046E1B112A5D576BC1ABA">
    <w:name w:val="66F1C6F9857046E1B112A5D576BC1ABA"/>
  </w:style>
  <w:style w:type="paragraph" w:customStyle="1" w:styleId="CE7011B50AEA4637B98437D6C55C248C">
    <w:name w:val="CE7011B50AEA4637B98437D6C55C248C"/>
  </w:style>
  <w:style w:type="paragraph" w:customStyle="1" w:styleId="BA074673C1E34AE78C4A3C68EF937B2A">
    <w:name w:val="BA074673C1E34AE78C4A3C68EF937B2A"/>
  </w:style>
  <w:style w:type="paragraph" w:customStyle="1" w:styleId="4B4A0E59CB6B424BA4485175D19F89B7">
    <w:name w:val="4B4A0E59CB6B424BA4485175D19F89B7"/>
  </w:style>
  <w:style w:type="paragraph" w:customStyle="1" w:styleId="6DF4013426E341E4A154A1F4FAE9842A">
    <w:name w:val="6DF4013426E341E4A154A1F4FAE9842A"/>
  </w:style>
  <w:style w:type="paragraph" w:customStyle="1" w:styleId="6AEFF98E748149F0AAFB238B01216AEC">
    <w:name w:val="6AEFF98E748149F0AAFB238B01216AEC"/>
  </w:style>
  <w:style w:type="paragraph" w:customStyle="1" w:styleId="3230BECA94064C37B8B463562724792C">
    <w:name w:val="3230BECA94064C37B8B463562724792C"/>
  </w:style>
  <w:style w:type="paragraph" w:customStyle="1" w:styleId="2A4D0F0AC7B047EA935BAA49F0B07532">
    <w:name w:val="2A4D0F0AC7B047EA935BAA49F0B0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Schoo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78E9-27E3-4D9C-AE8A-8003ABCC1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A9375-658C-BB42-98F8-7A18F440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\Users\Zoe\AppData\Roaming\Microsoft\Templates\Business report notebook kit (cover, binder spine, divider tabs).dotx</Template>
  <TotalTime>0</TotalTime>
  <Pages>7</Pages>
  <Words>29</Words>
  <Characters>167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report notebook kit (cover, binder spine, divider tabs)</vt:lpstr>
    </vt:vector>
  </TitlesOfParts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report notebook kit (cover, binder spine, divider tabs)</dc:title>
  <dc:creator/>
  <cp:keywords/>
  <cp:lastModifiedBy/>
  <cp:revision>1</cp:revision>
  <dcterms:created xsi:type="dcterms:W3CDTF">2020-02-24T11:48:00Z</dcterms:created>
  <dcterms:modified xsi:type="dcterms:W3CDTF">2020-02-24T11:48:00Z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TC010427501033</vt:lpwstr>
  </property>
</Properties>
</file>